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0B448A" w:rsidRDefault="000B448A" w:rsidP="000F3F20">
      <w:pPr>
        <w:jc w:val="center"/>
        <w:rPr>
          <w:rStyle w:val="af"/>
        </w:rPr>
      </w:pPr>
      <w:r w:rsidRPr="000B448A">
        <w:rPr>
          <w:rStyle w:val="af"/>
        </w:rPr>
        <w:t>1 декабря - Всемирный день борьбы со СПИДом</w:t>
      </w:r>
    </w:p>
    <w:p w:rsidR="00814739" w:rsidRPr="0037189A" w:rsidRDefault="00814739" w:rsidP="00814739">
      <w:pPr>
        <w:pStyle w:val="a"/>
      </w:pPr>
      <w:r w:rsidRPr="0037189A">
        <w:t>Бездна: пьянство, наркомания, СПИД / [сост. С. Артюхов</w:t>
      </w:r>
      <w:proofErr w:type="gramStart"/>
      <w:r w:rsidRPr="0037189A">
        <w:t xml:space="preserve"> ;</w:t>
      </w:r>
      <w:proofErr w:type="gramEnd"/>
      <w:r w:rsidRPr="0037189A">
        <w:t xml:space="preserve"> предисл. </w:t>
      </w:r>
      <w:proofErr w:type="gramStart"/>
      <w:r w:rsidRPr="0037189A">
        <w:t>Ч. Айтматова].</w:t>
      </w:r>
      <w:proofErr w:type="gramEnd"/>
      <w:r w:rsidRPr="0037189A">
        <w:t xml:space="preserve"> - Москва</w:t>
      </w:r>
      <w:proofErr w:type="gramStart"/>
      <w:r w:rsidRPr="0037189A">
        <w:t xml:space="preserve"> :</w:t>
      </w:r>
      <w:proofErr w:type="gramEnd"/>
      <w:r w:rsidRPr="0037189A">
        <w:t xml:space="preserve"> Молодая гвардия, 1988. - 318 c. </w:t>
      </w:r>
    </w:p>
    <w:p w:rsidR="00814739" w:rsidRPr="0037189A" w:rsidRDefault="00814739" w:rsidP="00814739">
      <w:pPr>
        <w:pStyle w:val="a"/>
      </w:pPr>
      <w:r w:rsidRPr="0037189A">
        <w:t>Бойко А. Ф</w:t>
      </w:r>
      <w:proofErr w:type="gramStart"/>
      <w:r w:rsidRPr="0037189A">
        <w:t xml:space="preserve"> .</w:t>
      </w:r>
      <w:proofErr w:type="gramEnd"/>
      <w:r w:rsidRPr="0037189A">
        <w:t xml:space="preserve"> Не ждите первого звонка ! / А. Ф. Бойко. - Москва</w:t>
      </w:r>
      <w:proofErr w:type="gramStart"/>
      <w:r w:rsidRPr="0037189A">
        <w:t xml:space="preserve"> :</w:t>
      </w:r>
      <w:proofErr w:type="gramEnd"/>
      <w:r w:rsidRPr="0037189A">
        <w:t xml:space="preserve"> Физкультура и спорт, 1990. - 208 c. </w:t>
      </w:r>
    </w:p>
    <w:p w:rsidR="00814739" w:rsidRPr="0037189A" w:rsidRDefault="00814739" w:rsidP="00814739">
      <w:pPr>
        <w:pStyle w:val="a"/>
      </w:pPr>
      <w:r w:rsidRPr="0037189A">
        <w:t>ВИЧ-инфекция / П. Л. Новиков [и др.]. - Минск</w:t>
      </w:r>
      <w:proofErr w:type="gramStart"/>
      <w:r w:rsidRPr="0037189A">
        <w:t xml:space="preserve"> :</w:t>
      </w:r>
      <w:proofErr w:type="gramEnd"/>
      <w:r w:rsidRPr="0037189A">
        <w:t xml:space="preserve"> </w:t>
      </w:r>
      <w:proofErr w:type="spellStart"/>
      <w:r w:rsidRPr="0037189A">
        <w:t>Вышэйшая</w:t>
      </w:r>
      <w:proofErr w:type="spellEnd"/>
      <w:r w:rsidRPr="0037189A">
        <w:t xml:space="preserve"> школа, 1989. - 30 c. </w:t>
      </w:r>
    </w:p>
    <w:p w:rsidR="00814739" w:rsidRPr="0037189A" w:rsidRDefault="00814739" w:rsidP="00814739">
      <w:pPr>
        <w:pStyle w:val="a"/>
      </w:pPr>
      <w:r w:rsidRPr="0037189A">
        <w:t xml:space="preserve">ВИЧ-инфекция и СПИД. Клинические рекомендации / под ред. В. В. Покровского. - 3-е изд., </w:t>
      </w:r>
      <w:proofErr w:type="spellStart"/>
      <w:r w:rsidRPr="0037189A">
        <w:t>перераб</w:t>
      </w:r>
      <w:proofErr w:type="spellEnd"/>
      <w:r w:rsidRPr="0037189A">
        <w:t>. и доп. - Москва</w:t>
      </w:r>
      <w:proofErr w:type="gramStart"/>
      <w:r w:rsidRPr="0037189A">
        <w:t xml:space="preserve"> :</w:t>
      </w:r>
      <w:proofErr w:type="gramEnd"/>
      <w:r w:rsidRPr="0037189A">
        <w:t xml:space="preserve"> ГЭОТАР-Медиа, 2016. - 112 c. </w:t>
      </w:r>
    </w:p>
    <w:p w:rsidR="00814739" w:rsidRPr="0037189A" w:rsidRDefault="00814739" w:rsidP="00814739">
      <w:pPr>
        <w:pStyle w:val="a"/>
      </w:pPr>
      <w:proofErr w:type="spellStart"/>
      <w:r w:rsidRPr="0037189A">
        <w:t>Габиани</w:t>
      </w:r>
      <w:proofErr w:type="spellEnd"/>
      <w:r w:rsidRPr="0037189A">
        <w:t xml:space="preserve">, А. А. На краю пропасти: наркомания и наркоманы / А. А. </w:t>
      </w:r>
      <w:proofErr w:type="spellStart"/>
      <w:r w:rsidRPr="0037189A">
        <w:t>Габиани</w:t>
      </w:r>
      <w:proofErr w:type="spellEnd"/>
      <w:r w:rsidRPr="0037189A">
        <w:t>. -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Мысль, 1990. - 220 c.</w:t>
      </w:r>
    </w:p>
    <w:p w:rsidR="00814739" w:rsidRPr="0037189A" w:rsidRDefault="00814739" w:rsidP="00814739">
      <w:pPr>
        <w:pStyle w:val="a"/>
      </w:pPr>
      <w:proofErr w:type="spellStart"/>
      <w:r w:rsidRPr="0037189A">
        <w:t>Гурски</w:t>
      </w:r>
      <w:proofErr w:type="spellEnd"/>
      <w:r w:rsidRPr="0037189A">
        <w:t xml:space="preserve"> С. . Внимание - наркомания! = </w:t>
      </w:r>
      <w:proofErr w:type="spellStart"/>
      <w:r w:rsidRPr="0037189A">
        <w:t>Uwaga</w:t>
      </w:r>
      <w:proofErr w:type="spellEnd"/>
      <w:r w:rsidRPr="0037189A">
        <w:t xml:space="preserve"> </w:t>
      </w:r>
      <w:proofErr w:type="spellStart"/>
      <w:r w:rsidRPr="0037189A">
        <w:t>rodzice</w:t>
      </w:r>
      <w:proofErr w:type="spellEnd"/>
      <w:r w:rsidRPr="0037189A">
        <w:t xml:space="preserve"> - </w:t>
      </w:r>
      <w:proofErr w:type="spellStart"/>
      <w:r w:rsidRPr="0037189A">
        <w:t>narkomania</w:t>
      </w:r>
      <w:proofErr w:type="spellEnd"/>
      <w:r w:rsidRPr="0037189A">
        <w:t xml:space="preserve">! / С. </w:t>
      </w:r>
      <w:proofErr w:type="spellStart"/>
      <w:r w:rsidRPr="0037189A">
        <w:t>Гурски</w:t>
      </w:r>
      <w:proofErr w:type="spellEnd"/>
      <w:proofErr w:type="gramStart"/>
      <w:r w:rsidRPr="0037189A">
        <w:t xml:space="preserve"> ;</w:t>
      </w:r>
      <w:proofErr w:type="gramEnd"/>
      <w:r w:rsidRPr="0037189A">
        <w:t xml:space="preserve"> под ред. Э. А. Бабаяна; пер. с польского Л. В. Васильева. - Москва</w:t>
      </w:r>
      <w:proofErr w:type="gramStart"/>
      <w:r w:rsidRPr="0037189A">
        <w:t xml:space="preserve"> :</w:t>
      </w:r>
      <w:proofErr w:type="gramEnd"/>
      <w:r w:rsidRPr="0037189A">
        <w:t xml:space="preserve"> Медицина, 1988. - 144 c. </w:t>
      </w:r>
    </w:p>
    <w:p w:rsidR="00814739" w:rsidRPr="0037189A" w:rsidRDefault="00814739" w:rsidP="00814739">
      <w:pPr>
        <w:pStyle w:val="a"/>
      </w:pPr>
      <w:r w:rsidRPr="0037189A">
        <w:t>Данилин, Г. Д. Поединок со СПИДом. Болезнь победит человека или человек победит болезнь? / Г. Д. Данилин. - Москва</w:t>
      </w:r>
      <w:proofErr w:type="gramStart"/>
      <w:r w:rsidRPr="0037189A">
        <w:t xml:space="preserve"> :</w:t>
      </w:r>
      <w:proofErr w:type="gramEnd"/>
      <w:r w:rsidRPr="0037189A">
        <w:t xml:space="preserve"> </w:t>
      </w:r>
      <w:proofErr w:type="spellStart"/>
      <w:r w:rsidRPr="0037189A">
        <w:t>Профиздат</w:t>
      </w:r>
      <w:proofErr w:type="spellEnd"/>
      <w:r w:rsidRPr="0037189A">
        <w:t xml:space="preserve">, 1991. - 96 c. </w:t>
      </w:r>
    </w:p>
    <w:p w:rsidR="00814739" w:rsidRPr="0037189A" w:rsidRDefault="00814739" w:rsidP="00814739">
      <w:pPr>
        <w:pStyle w:val="a"/>
      </w:pPr>
      <w:r w:rsidRPr="0037189A">
        <w:t>Емельянов, Т. Ф. Тайные тропы "белой смерти" / Т. Ф. Емельянов. - Москва</w:t>
      </w:r>
      <w:proofErr w:type="gramStart"/>
      <w:r w:rsidRPr="0037189A">
        <w:t xml:space="preserve"> :</w:t>
      </w:r>
      <w:proofErr w:type="gramEnd"/>
      <w:r w:rsidRPr="0037189A">
        <w:t xml:space="preserve"> Московский рабочий, 1985. - 80 c. </w:t>
      </w:r>
    </w:p>
    <w:p w:rsidR="00814739" w:rsidRPr="0037189A" w:rsidRDefault="00814739" w:rsidP="00814739">
      <w:pPr>
        <w:pStyle w:val="a"/>
      </w:pPr>
      <w:proofErr w:type="spellStart"/>
      <w:r w:rsidRPr="0037189A">
        <w:t>Зарэцкая</w:t>
      </w:r>
      <w:proofErr w:type="spellEnd"/>
      <w:r w:rsidRPr="0037189A">
        <w:t xml:space="preserve">, Л. </w:t>
      </w:r>
      <w:proofErr w:type="spellStart"/>
      <w:r w:rsidRPr="0037189A">
        <w:t>Здаровая</w:t>
      </w:r>
      <w:proofErr w:type="spellEnd"/>
      <w:r w:rsidRPr="0037189A">
        <w:t xml:space="preserve"> </w:t>
      </w:r>
      <w:proofErr w:type="spellStart"/>
      <w:r w:rsidRPr="0037189A">
        <w:t>нацыя</w:t>
      </w:r>
      <w:proofErr w:type="spellEnd"/>
      <w:r w:rsidRPr="0037189A">
        <w:t xml:space="preserve"> - наша задача / Л. </w:t>
      </w:r>
      <w:proofErr w:type="spellStart"/>
      <w:r w:rsidRPr="0037189A">
        <w:t>Зарэцкая</w:t>
      </w:r>
      <w:proofErr w:type="spellEnd"/>
      <w:r w:rsidRPr="0037189A">
        <w:t xml:space="preserve"> // </w:t>
      </w:r>
      <w:proofErr w:type="spellStart"/>
      <w:r w:rsidRPr="0037189A">
        <w:t>Бібліятэчны</w:t>
      </w:r>
      <w:proofErr w:type="spellEnd"/>
      <w:r w:rsidRPr="0037189A">
        <w:t xml:space="preserve"> свет. - 20</w:t>
      </w:r>
      <w:r>
        <w:t>19. - N 1. - С. 14-15.</w:t>
      </w:r>
    </w:p>
    <w:p w:rsidR="00814739" w:rsidRPr="0037189A" w:rsidRDefault="00814739" w:rsidP="00814739">
      <w:pPr>
        <w:pStyle w:val="a"/>
      </w:pPr>
      <w:r w:rsidRPr="0037189A">
        <w:t xml:space="preserve">Иванова Н. Наркотики: выход есть! / Н. Иванова, Н. </w:t>
      </w:r>
      <w:proofErr w:type="spellStart"/>
      <w:r w:rsidRPr="0037189A">
        <w:t>Бирун</w:t>
      </w:r>
      <w:proofErr w:type="spellEnd"/>
      <w:r w:rsidRPr="0037189A">
        <w:t>. - Санкт-Петербург</w:t>
      </w:r>
      <w:proofErr w:type="gramStart"/>
      <w:r w:rsidRPr="0037189A">
        <w:t xml:space="preserve"> :</w:t>
      </w:r>
      <w:proofErr w:type="gramEnd"/>
      <w:r w:rsidRPr="0037189A">
        <w:t xml:space="preserve"> Питер, 2001. - 224 c. </w:t>
      </w:r>
    </w:p>
    <w:p w:rsidR="00814739" w:rsidRPr="0037189A" w:rsidRDefault="00814739" w:rsidP="00814739">
      <w:pPr>
        <w:pStyle w:val="a"/>
      </w:pPr>
      <w:proofErr w:type="spellStart"/>
      <w:r w:rsidRPr="0037189A">
        <w:t>Коноразов</w:t>
      </w:r>
      <w:proofErr w:type="spellEnd"/>
      <w:r w:rsidRPr="0037189A">
        <w:t xml:space="preserve">, И. Имя беды - наркотики / И. </w:t>
      </w:r>
      <w:proofErr w:type="spellStart"/>
      <w:r w:rsidRPr="0037189A">
        <w:t>Коноразов</w:t>
      </w:r>
      <w:proofErr w:type="spellEnd"/>
      <w:r w:rsidRPr="0037189A">
        <w:t xml:space="preserve">, Л. </w:t>
      </w:r>
      <w:proofErr w:type="spellStart"/>
      <w:r w:rsidRPr="0037189A">
        <w:t>Шпаковская</w:t>
      </w:r>
      <w:proofErr w:type="spellEnd"/>
      <w:r w:rsidRPr="0037189A">
        <w:t>, В. Говор</w:t>
      </w:r>
      <w:proofErr w:type="gramStart"/>
      <w:r w:rsidRPr="0037189A">
        <w:t xml:space="preserve"> ;</w:t>
      </w:r>
      <w:proofErr w:type="gramEnd"/>
      <w:r w:rsidRPr="0037189A">
        <w:t xml:space="preserve"> беседовал Виктор Говор // </w:t>
      </w:r>
      <w:proofErr w:type="spellStart"/>
      <w:r w:rsidRPr="0037189A">
        <w:t>Беларуская</w:t>
      </w:r>
      <w:proofErr w:type="spellEnd"/>
      <w:r w:rsidRPr="0037189A">
        <w:t xml:space="preserve"> думка. - 2017. - N 11. - С. 52-57.</w:t>
      </w:r>
    </w:p>
    <w:p w:rsidR="00814739" w:rsidRPr="0037189A" w:rsidRDefault="00814739" w:rsidP="00814739">
      <w:pPr>
        <w:pStyle w:val="a"/>
      </w:pPr>
      <w:proofErr w:type="spellStart"/>
      <w:r w:rsidRPr="0037189A">
        <w:t>Коробкина</w:t>
      </w:r>
      <w:proofErr w:type="spellEnd"/>
      <w:r w:rsidRPr="0037189A">
        <w:t xml:space="preserve">, З. В. У опасной черты / З. В. </w:t>
      </w:r>
      <w:proofErr w:type="spellStart"/>
      <w:r w:rsidRPr="0037189A">
        <w:t>Коробкина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Мысль, 1991. - 220 c. </w:t>
      </w:r>
    </w:p>
    <w:p w:rsidR="00814739" w:rsidRPr="0037189A" w:rsidRDefault="00814739" w:rsidP="00814739">
      <w:pPr>
        <w:pStyle w:val="a"/>
      </w:pPr>
      <w:r w:rsidRPr="0037189A">
        <w:t xml:space="preserve">Кулаков, С. А. Руководство по реабилитации наркозависимых / С. А. Кулаков, С. Б. </w:t>
      </w:r>
      <w:proofErr w:type="spellStart"/>
      <w:r w:rsidRPr="0037189A">
        <w:t>Ваисов</w:t>
      </w:r>
      <w:proofErr w:type="spellEnd"/>
      <w:r w:rsidRPr="0037189A">
        <w:t>. - Санкт-Петербург</w:t>
      </w:r>
      <w:proofErr w:type="gramStart"/>
      <w:r w:rsidRPr="0037189A">
        <w:t xml:space="preserve"> :</w:t>
      </w:r>
      <w:proofErr w:type="gramEnd"/>
      <w:r w:rsidRPr="0037189A">
        <w:t xml:space="preserve"> Речь, 2006. - 240 c. </w:t>
      </w:r>
    </w:p>
    <w:p w:rsidR="00814739" w:rsidRPr="0037189A" w:rsidRDefault="00814739" w:rsidP="00814739">
      <w:pPr>
        <w:pStyle w:val="a"/>
      </w:pPr>
      <w:r w:rsidRPr="0037189A">
        <w:t>Левин, Б. М. Не оступись... / Б. М. Левин, М. Б. Левин. - Москва</w:t>
      </w:r>
      <w:proofErr w:type="gramStart"/>
      <w:r w:rsidRPr="0037189A">
        <w:t xml:space="preserve"> :</w:t>
      </w:r>
      <w:proofErr w:type="gramEnd"/>
      <w:r w:rsidRPr="0037189A">
        <w:t xml:space="preserve"> Мысль, 1988. - 158 c. </w:t>
      </w:r>
    </w:p>
    <w:p w:rsidR="00814739" w:rsidRPr="0037189A" w:rsidRDefault="00814739" w:rsidP="00814739">
      <w:pPr>
        <w:pStyle w:val="a"/>
      </w:pPr>
      <w:proofErr w:type="spellStart"/>
      <w:r w:rsidRPr="0037189A">
        <w:t>Мархоцкий</w:t>
      </w:r>
      <w:proofErr w:type="spellEnd"/>
      <w:r w:rsidRPr="0037189A">
        <w:t>, Я. Л. Профилактика ВИЧ-инфекции</w:t>
      </w:r>
      <w:proofErr w:type="gramStart"/>
      <w:r w:rsidRPr="0037189A">
        <w:t xml:space="preserve"> :</w:t>
      </w:r>
      <w:proofErr w:type="gramEnd"/>
      <w:r w:rsidRPr="0037189A">
        <w:t xml:space="preserve"> учебное пособие для студентов вузов / Я. Л. </w:t>
      </w:r>
      <w:proofErr w:type="spellStart"/>
      <w:r w:rsidRPr="0037189A">
        <w:t>Мархоцкий</w:t>
      </w:r>
      <w:proofErr w:type="spellEnd"/>
      <w:r w:rsidRPr="0037189A">
        <w:t xml:space="preserve">. - 3-е изд., </w:t>
      </w:r>
      <w:proofErr w:type="spellStart"/>
      <w:r w:rsidRPr="0037189A">
        <w:t>испр</w:t>
      </w:r>
      <w:proofErr w:type="spellEnd"/>
      <w:r w:rsidRPr="0037189A">
        <w:t xml:space="preserve">. и доп. - Минск : </w:t>
      </w:r>
      <w:proofErr w:type="spellStart"/>
      <w:r w:rsidRPr="0037189A">
        <w:t>Вышэйшая</w:t>
      </w:r>
      <w:proofErr w:type="spellEnd"/>
      <w:r w:rsidRPr="0037189A">
        <w:t xml:space="preserve"> школа, 2007. - 128 c. </w:t>
      </w:r>
    </w:p>
    <w:p w:rsidR="00814739" w:rsidRPr="0037189A" w:rsidRDefault="00814739" w:rsidP="009C40BB">
      <w:pPr>
        <w:pStyle w:val="a"/>
        <w:widowControl/>
      </w:pPr>
      <w:r w:rsidRPr="0037189A">
        <w:lastRenderedPageBreak/>
        <w:t>Миронов Е. М. Прощайте, наркотики! / Е. М. Миронов. - Санкт-Петербург</w:t>
      </w:r>
      <w:proofErr w:type="gramStart"/>
      <w:r w:rsidRPr="0037189A">
        <w:t xml:space="preserve"> :</w:t>
      </w:r>
      <w:proofErr w:type="gramEnd"/>
      <w:r w:rsidRPr="0037189A">
        <w:t xml:space="preserve"> Питер, 2001. - 192 c. </w:t>
      </w:r>
    </w:p>
    <w:p w:rsidR="00814739" w:rsidRPr="0037189A" w:rsidRDefault="00814739" w:rsidP="00814739">
      <w:pPr>
        <w:pStyle w:val="a"/>
      </w:pPr>
      <w:r w:rsidRPr="0037189A">
        <w:t xml:space="preserve">Наркомания. Тонкости, хитрости и секреты / под ред. Ю.В. </w:t>
      </w:r>
      <w:proofErr w:type="spellStart"/>
      <w:r w:rsidRPr="0037189A">
        <w:t>Татуры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Новый издательский дом, 2004. - 352 c. </w:t>
      </w:r>
    </w:p>
    <w:p w:rsidR="00814739" w:rsidRPr="0037189A" w:rsidRDefault="00814739" w:rsidP="00814739">
      <w:pPr>
        <w:pStyle w:val="a"/>
      </w:pPr>
      <w:r w:rsidRPr="0037189A">
        <w:t>Основы знаний по проблеме ВИЧ/СПИД</w:t>
      </w:r>
      <w:proofErr w:type="gramStart"/>
      <w:r w:rsidRPr="0037189A">
        <w:t xml:space="preserve"> :</w:t>
      </w:r>
      <w:proofErr w:type="gramEnd"/>
      <w:r w:rsidRPr="0037189A">
        <w:t xml:space="preserve"> спецкурс / авт.-сост.: В. М. Быкова и [др.] ; </w:t>
      </w:r>
      <w:proofErr w:type="spellStart"/>
      <w:r w:rsidRPr="0037189A">
        <w:t>худож</w:t>
      </w:r>
      <w:proofErr w:type="spellEnd"/>
      <w:r w:rsidRPr="0037189A">
        <w:t xml:space="preserve">.: А. </w:t>
      </w:r>
      <w:proofErr w:type="spellStart"/>
      <w:r w:rsidRPr="0037189A">
        <w:t>Дедковский</w:t>
      </w:r>
      <w:proofErr w:type="spellEnd"/>
      <w:r w:rsidRPr="0037189A">
        <w:t>, В. Савенкова. - Минск</w:t>
      </w:r>
      <w:proofErr w:type="gramStart"/>
      <w:r w:rsidRPr="0037189A">
        <w:t xml:space="preserve"> :</w:t>
      </w:r>
      <w:proofErr w:type="gramEnd"/>
      <w:r w:rsidRPr="0037189A">
        <w:t xml:space="preserve"> Тесей, 2002. - 136 c. </w:t>
      </w:r>
    </w:p>
    <w:p w:rsidR="00814739" w:rsidRPr="0037189A" w:rsidRDefault="00814739" w:rsidP="00814739">
      <w:pPr>
        <w:pStyle w:val="a"/>
      </w:pPr>
      <w:r w:rsidRPr="0037189A">
        <w:t>Отвагина, Т. В. СТОП! Наркотик / Т. В. Отвагина. - Ростов-на-Дону</w:t>
      </w:r>
      <w:proofErr w:type="gramStart"/>
      <w:r w:rsidRPr="0037189A">
        <w:t xml:space="preserve"> :</w:t>
      </w:r>
      <w:proofErr w:type="gramEnd"/>
      <w:r w:rsidRPr="0037189A">
        <w:t xml:space="preserve"> Феникс, 2005. - 256 c. </w:t>
      </w:r>
    </w:p>
    <w:p w:rsidR="00814739" w:rsidRPr="0037189A" w:rsidRDefault="00814739" w:rsidP="00814739">
      <w:pPr>
        <w:pStyle w:val="a"/>
      </w:pPr>
      <w:r w:rsidRPr="0037189A">
        <w:t>Покровский, В. . СПИД: можно ли остановить?</w:t>
      </w:r>
      <w:proofErr w:type="gramStart"/>
      <w:r w:rsidRPr="0037189A">
        <w:t xml:space="preserve"> :</w:t>
      </w:r>
      <w:proofErr w:type="gramEnd"/>
      <w:r w:rsidRPr="0037189A">
        <w:t xml:space="preserve"> о сотрудничестве стран-членов СЭВ в области борьбы со СПИДом / В. Покровский, П. Ральф-</w:t>
      </w:r>
      <w:proofErr w:type="spellStart"/>
      <w:r w:rsidRPr="0037189A">
        <w:t>Торстен</w:t>
      </w:r>
      <w:proofErr w:type="spellEnd"/>
      <w:r w:rsidRPr="0037189A">
        <w:t xml:space="preserve"> ; СЭВ секретариат. - Москва</w:t>
      </w:r>
      <w:proofErr w:type="gramStart"/>
      <w:r w:rsidRPr="0037189A">
        <w:t xml:space="preserve"> :</w:t>
      </w:r>
      <w:proofErr w:type="gramEnd"/>
      <w:r w:rsidRPr="0037189A">
        <w:t xml:space="preserve"> [б. и.], 1989. - 45 c. </w:t>
      </w:r>
    </w:p>
    <w:p w:rsidR="00814739" w:rsidRPr="0037189A" w:rsidRDefault="00814739" w:rsidP="00814739">
      <w:pPr>
        <w:pStyle w:val="a"/>
      </w:pPr>
      <w:r w:rsidRPr="0037189A">
        <w:t>Роковой шаг</w:t>
      </w:r>
      <w:proofErr w:type="gramStart"/>
      <w:r w:rsidRPr="0037189A">
        <w:t xml:space="preserve"> :</w:t>
      </w:r>
      <w:proofErr w:type="gramEnd"/>
      <w:r w:rsidRPr="0037189A">
        <w:t xml:space="preserve"> </w:t>
      </w:r>
      <w:proofErr w:type="spellStart"/>
      <w:r w:rsidRPr="0037189A">
        <w:t>наркодельцы</w:t>
      </w:r>
      <w:proofErr w:type="spellEnd"/>
      <w:r w:rsidRPr="0037189A">
        <w:t xml:space="preserve"> всеми силами стараются втянуть в свой преступный бизнес подростков. Как уберечь их от беды? / А. Горбунов [и др.] // </w:t>
      </w:r>
      <w:proofErr w:type="spellStart"/>
      <w:r w:rsidRPr="0037189A">
        <w:t>Беларуская</w:t>
      </w:r>
      <w:proofErr w:type="spellEnd"/>
      <w:r w:rsidRPr="0037189A">
        <w:t xml:space="preserve"> думка. - 2023. - N 3. - С. 34-39. - 9 фот.  </w:t>
      </w:r>
    </w:p>
    <w:p w:rsidR="00814739" w:rsidRPr="0037189A" w:rsidRDefault="00814739" w:rsidP="00814739">
      <w:pPr>
        <w:pStyle w:val="a"/>
      </w:pPr>
      <w:proofErr w:type="spellStart"/>
      <w:r w:rsidRPr="0037189A">
        <w:t>Рытик</w:t>
      </w:r>
      <w:proofErr w:type="spellEnd"/>
      <w:r w:rsidRPr="0037189A">
        <w:t>, П. Г. СПИД</w:t>
      </w:r>
      <w:proofErr w:type="gramStart"/>
      <w:r w:rsidRPr="0037189A">
        <w:t xml:space="preserve"> :</w:t>
      </w:r>
      <w:proofErr w:type="gramEnd"/>
      <w:r w:rsidRPr="0037189A">
        <w:t xml:space="preserve"> синдром приобретенного иммунного дефицита / П. Г. </w:t>
      </w:r>
      <w:proofErr w:type="spellStart"/>
      <w:r w:rsidRPr="0037189A">
        <w:t>Рытик</w:t>
      </w:r>
      <w:proofErr w:type="spellEnd"/>
      <w:r w:rsidRPr="0037189A">
        <w:t>, А. Г. Коломиец, Н. Д. Коломиец. - Минск</w:t>
      </w:r>
      <w:proofErr w:type="gramStart"/>
      <w:r w:rsidRPr="0037189A">
        <w:t xml:space="preserve"> :</w:t>
      </w:r>
      <w:proofErr w:type="gramEnd"/>
      <w:r w:rsidRPr="0037189A">
        <w:t xml:space="preserve"> Беларусь, 1988. - 127 c. </w:t>
      </w:r>
    </w:p>
    <w:p w:rsidR="00814739" w:rsidRPr="0037189A" w:rsidRDefault="00814739" w:rsidP="00814739">
      <w:pPr>
        <w:pStyle w:val="a"/>
      </w:pPr>
      <w:r w:rsidRPr="0037189A">
        <w:t>Самойлов, Л. С. Будьте здоровы! / Л. С. Самойлов. - Москва</w:t>
      </w:r>
      <w:proofErr w:type="gramStart"/>
      <w:r w:rsidRPr="0037189A">
        <w:t xml:space="preserve"> :</w:t>
      </w:r>
      <w:proofErr w:type="gramEnd"/>
      <w:r w:rsidRPr="0037189A">
        <w:t xml:space="preserve"> Медицина, 1980. - 128 c. </w:t>
      </w:r>
    </w:p>
    <w:p w:rsidR="00814739" w:rsidRPr="0037189A" w:rsidRDefault="00814739" w:rsidP="00814739">
      <w:pPr>
        <w:pStyle w:val="a"/>
      </w:pPr>
      <w:r w:rsidRPr="0037189A">
        <w:t xml:space="preserve">Сильвестрович, О. К. На фронтах борьбы с </w:t>
      </w:r>
      <w:proofErr w:type="spellStart"/>
      <w:r w:rsidRPr="0037189A">
        <w:t>наркоугрозой</w:t>
      </w:r>
      <w:proofErr w:type="spellEnd"/>
      <w:r w:rsidRPr="0037189A">
        <w:t xml:space="preserve"> / О. К. Сильвестрович</w:t>
      </w:r>
      <w:proofErr w:type="gramStart"/>
      <w:r w:rsidRPr="0037189A">
        <w:t xml:space="preserve"> ;</w:t>
      </w:r>
      <w:proofErr w:type="gramEnd"/>
      <w:r w:rsidRPr="0037189A">
        <w:t xml:space="preserve"> беседовала С. Михайловская // </w:t>
      </w:r>
      <w:proofErr w:type="spellStart"/>
      <w:r w:rsidRPr="0037189A">
        <w:t>Беларуская</w:t>
      </w:r>
      <w:proofErr w:type="spellEnd"/>
      <w:r w:rsidRPr="0037189A">
        <w:t xml:space="preserve"> думка. - 2020. - N 7. - С. 55-61.</w:t>
      </w:r>
    </w:p>
    <w:p w:rsidR="00814739" w:rsidRPr="0037189A" w:rsidRDefault="00814739" w:rsidP="00814739">
      <w:pPr>
        <w:pStyle w:val="a"/>
      </w:pPr>
      <w:r w:rsidRPr="0037189A">
        <w:t>Сирота, Н. А. Профилактика наркомании и алкоголизма</w:t>
      </w:r>
      <w:proofErr w:type="gramStart"/>
      <w:r w:rsidRPr="0037189A">
        <w:t xml:space="preserve"> :</w:t>
      </w:r>
      <w:proofErr w:type="gramEnd"/>
      <w:r w:rsidRPr="0037189A">
        <w:t xml:space="preserve"> учебное пособие для студентов вузов, обучающихся по специальностям психологии / Н. А. Сирота, В. М. </w:t>
      </w:r>
      <w:proofErr w:type="spellStart"/>
      <w:r w:rsidRPr="0037189A">
        <w:t>Ялтонский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Академия , 2003. - 176 c. </w:t>
      </w:r>
    </w:p>
    <w:p w:rsidR="00814739" w:rsidRPr="0037189A" w:rsidRDefault="00814739" w:rsidP="00814739">
      <w:pPr>
        <w:pStyle w:val="a"/>
      </w:pPr>
      <w:r w:rsidRPr="0037189A">
        <w:t xml:space="preserve">СПИД: Синдром приобретенного иммунодефицита / под ред. Ю.В. </w:t>
      </w:r>
      <w:proofErr w:type="spellStart"/>
      <w:r w:rsidRPr="0037189A">
        <w:t>Татуры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Новый издательский дом, 2004. - 384 c. </w:t>
      </w:r>
    </w:p>
    <w:p w:rsidR="00814739" w:rsidRPr="0037189A" w:rsidRDefault="00814739" w:rsidP="00814739">
      <w:pPr>
        <w:pStyle w:val="a"/>
      </w:pPr>
      <w:proofErr w:type="spellStart"/>
      <w:r w:rsidRPr="0037189A">
        <w:t>Ураков</w:t>
      </w:r>
      <w:proofErr w:type="spellEnd"/>
      <w:r w:rsidRPr="0037189A">
        <w:t xml:space="preserve"> И. Г. Наркомания: мифы и действительность / И. Г. </w:t>
      </w:r>
      <w:proofErr w:type="spellStart"/>
      <w:r w:rsidRPr="0037189A">
        <w:t>Ураков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Медицина, 1990. - 64 c. </w:t>
      </w:r>
    </w:p>
    <w:p w:rsidR="00814739" w:rsidRPr="0037189A" w:rsidRDefault="00814739" w:rsidP="00814739">
      <w:pPr>
        <w:pStyle w:val="a"/>
      </w:pPr>
      <w:proofErr w:type="spellStart"/>
      <w:r w:rsidRPr="0037189A">
        <w:t>Хажилина</w:t>
      </w:r>
      <w:proofErr w:type="spellEnd"/>
      <w:r w:rsidRPr="0037189A">
        <w:t xml:space="preserve">, И. И. Профилактика наркомании: модели, тренинги, сценарии / И. И. </w:t>
      </w:r>
      <w:proofErr w:type="spellStart"/>
      <w:r w:rsidRPr="0037189A">
        <w:t>Хажилина</w:t>
      </w:r>
      <w:proofErr w:type="spellEnd"/>
      <w:r w:rsidRPr="0037189A">
        <w:t>. - Москва</w:t>
      </w:r>
      <w:proofErr w:type="gramStart"/>
      <w:r w:rsidRPr="0037189A">
        <w:t xml:space="preserve"> :</w:t>
      </w:r>
      <w:proofErr w:type="gramEnd"/>
      <w:r w:rsidRPr="0037189A">
        <w:t xml:space="preserve"> Издательство Института Психотерапии, 2002. - 240 c. </w:t>
      </w:r>
    </w:p>
    <w:p w:rsidR="00814739" w:rsidRPr="0037189A" w:rsidRDefault="00814739" w:rsidP="00814739">
      <w:pPr>
        <w:pStyle w:val="a"/>
      </w:pPr>
      <w:r w:rsidRPr="0037189A">
        <w:t xml:space="preserve">Шорохова О. А. </w:t>
      </w:r>
      <w:proofErr w:type="gramStart"/>
      <w:r w:rsidRPr="0037189A">
        <w:t>Горькая</w:t>
      </w:r>
      <w:proofErr w:type="gramEnd"/>
      <w:r w:rsidRPr="0037189A">
        <w:t xml:space="preserve"> правда - сладкая ложь / О. А. Шорохова. - Санкт-Петербург</w:t>
      </w:r>
      <w:proofErr w:type="gramStart"/>
      <w:r w:rsidRPr="0037189A">
        <w:t xml:space="preserve"> :</w:t>
      </w:r>
      <w:proofErr w:type="gramEnd"/>
      <w:r w:rsidRPr="0037189A">
        <w:t xml:space="preserve"> Весь, 2002. - 160 c. </w:t>
      </w:r>
    </w:p>
    <w:p w:rsidR="009C40BB" w:rsidRPr="009C40BB" w:rsidRDefault="00814739" w:rsidP="009C40BB">
      <w:pPr>
        <w:pStyle w:val="a"/>
      </w:pPr>
      <w:r w:rsidRPr="0037189A">
        <w:t xml:space="preserve">Шорохова, О. А. Жизненные ловушки зависимости и </w:t>
      </w:r>
      <w:proofErr w:type="spellStart"/>
      <w:r w:rsidRPr="0037189A">
        <w:t>созависимости</w:t>
      </w:r>
      <w:proofErr w:type="spellEnd"/>
      <w:r w:rsidRPr="0037189A">
        <w:t xml:space="preserve"> / О. А. Шорохова. - Санкт-Петербург</w:t>
      </w:r>
      <w:proofErr w:type="gramStart"/>
      <w:r w:rsidRPr="0037189A">
        <w:t xml:space="preserve"> :</w:t>
      </w:r>
      <w:proofErr w:type="gramEnd"/>
      <w:r w:rsidRPr="0037189A">
        <w:t xml:space="preserve"> Речь, 2002. - 136 c.</w:t>
      </w:r>
      <w:bookmarkStart w:id="0" w:name="_GoBack"/>
      <w:bookmarkEnd w:id="0"/>
    </w:p>
    <w:sectPr w:rsidR="009C40BB" w:rsidRPr="009C40BB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39" w:rsidRDefault="00814739" w:rsidP="008D1313">
      <w:pPr>
        <w:spacing w:after="0"/>
      </w:pPr>
      <w:r>
        <w:separator/>
      </w:r>
    </w:p>
  </w:endnote>
  <w:endnote w:type="continuationSeparator" w:id="0">
    <w:p w:rsidR="00814739" w:rsidRDefault="00814739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9" w:rsidRDefault="00814739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14739" w:rsidRDefault="00814739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14739" w:rsidRPr="009C40BB" w:rsidRDefault="00814739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9C40BB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9C40BB" w:rsidRPr="009C40BB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Pr="009C40BB">
      <w:rPr>
        <w:rFonts w:ascii="Calibri" w:hAnsi="Calibri" w:cs="Courier New"/>
        <w:sz w:val="18"/>
        <w:szCs w:val="18"/>
      </w:rPr>
      <w:t xml:space="preserve"> </w:t>
    </w:r>
    <w:proofErr w:type="spellStart"/>
    <w:r w:rsidRPr="009C40BB">
      <w:rPr>
        <w:rFonts w:ascii="Calibri" w:hAnsi="Calibri" w:cs="Courier New"/>
        <w:sz w:val="18"/>
        <w:szCs w:val="18"/>
      </w:rPr>
      <w:t>Репозиторий</w:t>
    </w:r>
    <w:proofErr w:type="spellEnd"/>
    <w:r w:rsidRPr="009C40BB">
      <w:rPr>
        <w:rFonts w:ascii="Calibri" w:hAnsi="Calibri" w:cs="Courier New"/>
        <w:sz w:val="18"/>
        <w:szCs w:val="18"/>
      </w:rPr>
      <w:t xml:space="preserve"> БГАТУ: </w:t>
    </w:r>
    <w:hyperlink r:id="rId2" w:history="1">
      <w:r w:rsidR="009C40BB" w:rsidRPr="009C40BB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Pr="009C40BB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9C40BB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9C40BB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9" w:rsidRDefault="00814739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14739" w:rsidRDefault="00814739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14739" w:rsidRPr="008E6367" w:rsidRDefault="00814739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39" w:rsidRDefault="00814739" w:rsidP="008D1313">
      <w:pPr>
        <w:spacing w:after="0"/>
      </w:pPr>
      <w:r>
        <w:separator/>
      </w:r>
    </w:p>
  </w:footnote>
  <w:footnote w:type="continuationSeparator" w:id="0">
    <w:p w:rsidR="00814739" w:rsidRDefault="00814739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9" w:rsidRDefault="00814739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739" w:rsidRDefault="00814739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3788"/>
    <w:multiLevelType w:val="hybridMultilevel"/>
    <w:tmpl w:val="41C4711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8A"/>
    <w:rsid w:val="000813E3"/>
    <w:rsid w:val="000B448A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14739"/>
    <w:rsid w:val="008376F3"/>
    <w:rsid w:val="00896F51"/>
    <w:rsid w:val="008B28BB"/>
    <w:rsid w:val="008D1313"/>
    <w:rsid w:val="008E6367"/>
    <w:rsid w:val="009C40BB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40</TotalTime>
  <Pages>2</Pages>
  <Words>547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2024-12-12T06:04:00Z</dcterms:created>
  <dcterms:modified xsi:type="dcterms:W3CDTF">2024-12-12T06:45:00Z</dcterms:modified>
</cp:coreProperties>
</file>