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E83BF2" w:rsidRDefault="00E83BF2" w:rsidP="000F3F20">
      <w:pPr>
        <w:jc w:val="center"/>
        <w:rPr>
          <w:rStyle w:val="af"/>
        </w:rPr>
      </w:pPr>
      <w:r w:rsidRPr="00E83BF2">
        <w:rPr>
          <w:rStyle w:val="af"/>
        </w:rPr>
        <w:t>2024 год - Год качества</w:t>
      </w:r>
    </w:p>
    <w:p w:rsidR="00E83BF2" w:rsidRPr="0085765F" w:rsidRDefault="00E83BF2" w:rsidP="00E83BF2">
      <w:pPr>
        <w:pStyle w:val="a"/>
      </w:pPr>
      <w:r w:rsidRPr="0085765F">
        <w:t>Андреева, Ю. Сделано на совесть</w:t>
      </w:r>
      <w:proofErr w:type="gramStart"/>
      <w:r w:rsidRPr="0085765F">
        <w:t xml:space="preserve"> :</w:t>
      </w:r>
      <w:proofErr w:type="gramEnd"/>
      <w:r w:rsidRPr="0085765F">
        <w:t xml:space="preserve"> как советский Знак качества стал символом ответственного отношения к труду и новаторства в БССР / Ю. Андреева // </w:t>
      </w:r>
      <w:proofErr w:type="spellStart"/>
      <w:r w:rsidRPr="0085765F">
        <w:t>Беларуская</w:t>
      </w:r>
      <w:proofErr w:type="spellEnd"/>
      <w:r w:rsidRPr="0085765F">
        <w:t xml:space="preserve"> думка. - 2024. - N 3. - С. 19-26.</w:t>
      </w:r>
    </w:p>
    <w:p w:rsidR="00E83BF2" w:rsidRPr="0085765F" w:rsidRDefault="00E83BF2" w:rsidP="00E83BF2">
      <w:pPr>
        <w:pStyle w:val="a"/>
      </w:pPr>
      <w:proofErr w:type="spellStart"/>
      <w:r w:rsidRPr="0085765F">
        <w:t>Барсукова</w:t>
      </w:r>
      <w:proofErr w:type="spellEnd"/>
      <w:r w:rsidRPr="0085765F">
        <w:t xml:space="preserve">, Н. Добротно, качественно и на века / Н. </w:t>
      </w:r>
      <w:proofErr w:type="spellStart"/>
      <w:r w:rsidRPr="0085765F">
        <w:t>Барсукова</w:t>
      </w:r>
      <w:proofErr w:type="spellEnd"/>
      <w:r w:rsidRPr="0085765F">
        <w:t xml:space="preserve"> // </w:t>
      </w:r>
      <w:proofErr w:type="spellStart"/>
      <w:r w:rsidRPr="0085765F">
        <w:t>Мінская</w:t>
      </w:r>
      <w:proofErr w:type="spellEnd"/>
      <w:r w:rsidRPr="0085765F">
        <w:t xml:space="preserve"> </w:t>
      </w:r>
      <w:proofErr w:type="spellStart"/>
      <w:r w:rsidRPr="0085765F">
        <w:t>праўда</w:t>
      </w:r>
      <w:proofErr w:type="spellEnd"/>
      <w:r w:rsidRPr="0085765F">
        <w:t xml:space="preserve">. </w:t>
      </w:r>
      <w:r w:rsidRPr="0085765F">
        <w:rPr>
          <w:lang w:val="be-BY"/>
        </w:rPr>
        <w:t>- 2024. - 31 ліпеня. - С. 9.</w:t>
      </w:r>
    </w:p>
    <w:p w:rsidR="00E83BF2" w:rsidRPr="0085765F" w:rsidRDefault="00E83BF2" w:rsidP="00E83BF2">
      <w:pPr>
        <w:pStyle w:val="a"/>
      </w:pPr>
      <w:proofErr w:type="spellStart"/>
      <w:r w:rsidRPr="0085765F">
        <w:t>Басовский</w:t>
      </w:r>
      <w:proofErr w:type="spellEnd"/>
      <w:r w:rsidRPr="0085765F">
        <w:t>, Л. Е. Управление качеством</w:t>
      </w:r>
      <w:proofErr w:type="gramStart"/>
      <w:r w:rsidRPr="0085765F">
        <w:t xml:space="preserve"> :</w:t>
      </w:r>
      <w:proofErr w:type="gramEnd"/>
      <w:r w:rsidRPr="0085765F">
        <w:t xml:space="preserve"> учебник / Л. Е. </w:t>
      </w:r>
      <w:proofErr w:type="spellStart"/>
      <w:r w:rsidRPr="0085765F">
        <w:t>Басовский</w:t>
      </w:r>
      <w:proofErr w:type="spellEnd"/>
      <w:r w:rsidRPr="0085765F">
        <w:t xml:space="preserve">, В. Б. Протасьев. - 2-е изд., </w:t>
      </w:r>
      <w:proofErr w:type="spellStart"/>
      <w:r w:rsidRPr="0085765F">
        <w:t>перераб</w:t>
      </w:r>
      <w:proofErr w:type="spellEnd"/>
      <w:r w:rsidRPr="0085765F">
        <w:t>. и доп. - Москва : ИНФРА-М, 2015. - 253 c.</w:t>
      </w:r>
    </w:p>
    <w:p w:rsidR="00E83BF2" w:rsidRPr="0085765F" w:rsidRDefault="00E83BF2" w:rsidP="00E83BF2">
      <w:pPr>
        <w:pStyle w:val="a"/>
      </w:pPr>
      <w:proofErr w:type="spellStart"/>
      <w:r w:rsidRPr="0085765F">
        <w:t>Берновский</w:t>
      </w:r>
      <w:proofErr w:type="spellEnd"/>
      <w:r w:rsidRPr="0085765F">
        <w:t>, Ю. Н. Стандарты и качество продукции</w:t>
      </w:r>
      <w:proofErr w:type="gramStart"/>
      <w:r w:rsidRPr="0085765F">
        <w:t xml:space="preserve"> :</w:t>
      </w:r>
      <w:proofErr w:type="gramEnd"/>
      <w:r w:rsidRPr="0085765F">
        <w:t xml:space="preserve"> учебно-практическое пособие / Ю. Н. </w:t>
      </w:r>
      <w:proofErr w:type="spellStart"/>
      <w:r w:rsidRPr="0085765F">
        <w:t>Берновский</w:t>
      </w:r>
      <w:proofErr w:type="spellEnd"/>
      <w:r w:rsidRPr="0085765F">
        <w:t>. - Москва</w:t>
      </w:r>
      <w:proofErr w:type="gramStart"/>
      <w:r w:rsidRPr="0085765F">
        <w:t xml:space="preserve"> :</w:t>
      </w:r>
      <w:proofErr w:type="gramEnd"/>
      <w:r w:rsidRPr="0085765F">
        <w:t xml:space="preserve"> ФОРУМ</w:t>
      </w:r>
      <w:proofErr w:type="gramStart"/>
      <w:r w:rsidRPr="0085765F">
        <w:t xml:space="preserve"> :</w:t>
      </w:r>
      <w:proofErr w:type="gramEnd"/>
      <w:r w:rsidRPr="0085765F">
        <w:t xml:space="preserve"> ИНФРА-М, 2016. - 256 c.</w:t>
      </w:r>
    </w:p>
    <w:p w:rsidR="00E83BF2" w:rsidRPr="0085765F" w:rsidRDefault="00E83BF2" w:rsidP="00E83BF2">
      <w:pPr>
        <w:pStyle w:val="a"/>
      </w:pPr>
      <w:proofErr w:type="spellStart"/>
      <w:r w:rsidRPr="0085765F">
        <w:t>Василюк</w:t>
      </w:r>
      <w:proofErr w:type="spellEnd"/>
      <w:r w:rsidRPr="0085765F">
        <w:t xml:space="preserve">, Г. Т. Взаимодействие науки, образования и производства - гарантия качества / Г. Т. </w:t>
      </w:r>
      <w:proofErr w:type="spellStart"/>
      <w:r w:rsidRPr="0085765F">
        <w:t>Василюк</w:t>
      </w:r>
      <w:proofErr w:type="spellEnd"/>
      <w:r w:rsidRPr="0085765F">
        <w:t xml:space="preserve">, С. А. Цыган, Д. В. </w:t>
      </w:r>
      <w:proofErr w:type="spellStart"/>
      <w:r w:rsidRPr="0085765F">
        <w:t>Ярмолик</w:t>
      </w:r>
      <w:proofErr w:type="spellEnd"/>
      <w:r>
        <w:t xml:space="preserve"> </w:t>
      </w:r>
      <w:r w:rsidRPr="0085765F">
        <w:t>// Стандартизация. - 2024. - N 3. - С. 30-33.</w:t>
      </w:r>
    </w:p>
    <w:p w:rsidR="00E83BF2" w:rsidRPr="0085765F" w:rsidRDefault="00E83BF2" w:rsidP="00E83BF2">
      <w:pPr>
        <w:pStyle w:val="a"/>
      </w:pPr>
      <w:r w:rsidRPr="0085765F">
        <w:t>Виноградов, Л. В. Средства и методы управления качеством</w:t>
      </w:r>
      <w:proofErr w:type="gramStart"/>
      <w:r w:rsidRPr="0085765F">
        <w:t xml:space="preserve"> :</w:t>
      </w:r>
      <w:proofErr w:type="gramEnd"/>
      <w:r w:rsidRPr="0085765F">
        <w:t xml:space="preserve"> учебное пособие / Л. В. Виноградов, В. П. Семенов, В. С. </w:t>
      </w:r>
      <w:proofErr w:type="spellStart"/>
      <w:r w:rsidRPr="0085765F">
        <w:t>Бурылов</w:t>
      </w:r>
      <w:proofErr w:type="spellEnd"/>
      <w:r w:rsidRPr="0085765F">
        <w:t>. - Москва</w:t>
      </w:r>
      <w:proofErr w:type="gramStart"/>
      <w:r w:rsidRPr="0085765F">
        <w:t xml:space="preserve"> :</w:t>
      </w:r>
      <w:proofErr w:type="gramEnd"/>
      <w:r w:rsidRPr="0085765F">
        <w:t xml:space="preserve"> ИНФРА-М, 2016. - 220 c. </w:t>
      </w:r>
    </w:p>
    <w:p w:rsidR="00E83BF2" w:rsidRPr="0085765F" w:rsidRDefault="00E83BF2" w:rsidP="00E83BF2">
      <w:pPr>
        <w:pStyle w:val="a"/>
      </w:pPr>
      <w:proofErr w:type="spellStart"/>
      <w:r w:rsidRPr="0085765F">
        <w:t>Ганчарук</w:t>
      </w:r>
      <w:proofErr w:type="spellEnd"/>
      <w:r w:rsidRPr="0085765F">
        <w:t xml:space="preserve">, І. Год </w:t>
      </w:r>
      <w:proofErr w:type="spellStart"/>
      <w:r w:rsidRPr="0085765F">
        <w:t>якасці</w:t>
      </w:r>
      <w:proofErr w:type="spellEnd"/>
      <w:proofErr w:type="gramStart"/>
      <w:r w:rsidRPr="0085765F">
        <w:t xml:space="preserve"> :</w:t>
      </w:r>
      <w:proofErr w:type="gramEnd"/>
      <w:r w:rsidRPr="0085765F">
        <w:t xml:space="preserve"> </w:t>
      </w:r>
      <w:proofErr w:type="spellStart"/>
      <w:r w:rsidRPr="0085765F">
        <w:t>чаму</w:t>
      </w:r>
      <w:proofErr w:type="spellEnd"/>
      <w:r w:rsidRPr="0085765F">
        <w:t xml:space="preserve"> </w:t>
      </w:r>
      <w:proofErr w:type="spellStart"/>
      <w:r w:rsidRPr="0085765F">
        <w:t>ён</w:t>
      </w:r>
      <w:proofErr w:type="spellEnd"/>
      <w:r w:rsidRPr="0085765F">
        <w:t xml:space="preserve"> </w:t>
      </w:r>
      <w:proofErr w:type="spellStart"/>
      <w:r w:rsidRPr="0085765F">
        <w:t>патрэбен</w:t>
      </w:r>
      <w:proofErr w:type="spellEnd"/>
      <w:r w:rsidRPr="0085765F">
        <w:t xml:space="preserve"> </w:t>
      </w:r>
      <w:proofErr w:type="spellStart"/>
      <w:r w:rsidRPr="0085765F">
        <w:t>менавіта</w:t>
      </w:r>
      <w:proofErr w:type="spellEnd"/>
      <w:r w:rsidRPr="0085765F">
        <w:t xml:space="preserve"> </w:t>
      </w:r>
      <w:proofErr w:type="spellStart"/>
      <w:r w:rsidRPr="0085765F">
        <w:t>цяпер</w:t>
      </w:r>
      <w:proofErr w:type="spellEnd"/>
      <w:r w:rsidRPr="0085765F">
        <w:t xml:space="preserve"> / І. </w:t>
      </w:r>
      <w:proofErr w:type="spellStart"/>
      <w:r w:rsidRPr="0085765F">
        <w:t>Ганчарук</w:t>
      </w:r>
      <w:proofErr w:type="spellEnd"/>
      <w:r w:rsidRPr="0085765F">
        <w:t xml:space="preserve"> // </w:t>
      </w:r>
      <w:proofErr w:type="spellStart"/>
      <w:r w:rsidRPr="0085765F">
        <w:t>Беларуская</w:t>
      </w:r>
      <w:proofErr w:type="spellEnd"/>
      <w:r w:rsidRPr="0085765F">
        <w:t xml:space="preserve"> думка. - 2023. - N 10. - С. 3-4.</w:t>
      </w:r>
    </w:p>
    <w:p w:rsidR="00E83BF2" w:rsidRPr="0085765F" w:rsidRDefault="00E83BF2" w:rsidP="00E83BF2">
      <w:pPr>
        <w:pStyle w:val="a"/>
      </w:pPr>
      <w:r w:rsidRPr="0085765F">
        <w:t>Гончарук, И. Превзойти себя</w:t>
      </w:r>
      <w:proofErr w:type="gramStart"/>
      <w:r w:rsidRPr="0085765F">
        <w:t xml:space="preserve"> :</w:t>
      </w:r>
      <w:proofErr w:type="gramEnd"/>
      <w:r w:rsidRPr="0085765F">
        <w:t xml:space="preserve"> как почувствовать Год качества и не упустить свой шанс стать лучше / И. Гончарук // </w:t>
      </w:r>
      <w:proofErr w:type="spellStart"/>
      <w:r w:rsidRPr="0085765F">
        <w:t>Беларуская</w:t>
      </w:r>
      <w:proofErr w:type="spellEnd"/>
      <w:r w:rsidRPr="0085765F">
        <w:t xml:space="preserve"> думка. - 2024. - N 1. - С. 3-4.</w:t>
      </w:r>
    </w:p>
    <w:p w:rsidR="00E83BF2" w:rsidRPr="0085765F" w:rsidRDefault="00E83BF2" w:rsidP="00E83BF2">
      <w:pPr>
        <w:pStyle w:val="a"/>
      </w:pPr>
      <w:r w:rsidRPr="0085765F">
        <w:rPr>
          <w:lang w:val="be-BY"/>
        </w:rPr>
        <w:t>Горбатенко, И. Качество стало брендом / И. Горбатенко // Беларусь сегодня. - 2024. - 5 октября. - С. 7.</w:t>
      </w:r>
    </w:p>
    <w:p w:rsidR="00E83BF2" w:rsidRPr="0085765F" w:rsidRDefault="00E83BF2" w:rsidP="00E83BF2">
      <w:pPr>
        <w:pStyle w:val="a"/>
      </w:pPr>
      <w:r w:rsidRPr="0085765F">
        <w:t>Дунченко, Н. И. Управление качеством продукции. Пищевая промышленность</w:t>
      </w:r>
      <w:proofErr w:type="gramStart"/>
      <w:r w:rsidRPr="0085765F">
        <w:t xml:space="preserve"> :</w:t>
      </w:r>
      <w:proofErr w:type="gramEnd"/>
      <w:r w:rsidRPr="0085765F">
        <w:t xml:space="preserve"> учебник / Н. И. Дунченко, В. С. Янковская. - Санкт-Петербург</w:t>
      </w:r>
      <w:proofErr w:type="gramStart"/>
      <w:r w:rsidRPr="0085765F">
        <w:t xml:space="preserve"> :</w:t>
      </w:r>
      <w:proofErr w:type="gramEnd"/>
      <w:r w:rsidRPr="0085765F">
        <w:t xml:space="preserve"> Лань, 2018. - 304 c.</w:t>
      </w:r>
    </w:p>
    <w:p w:rsidR="00E83BF2" w:rsidRPr="0085765F" w:rsidRDefault="00E83BF2" w:rsidP="00E83BF2">
      <w:pPr>
        <w:pStyle w:val="a"/>
      </w:pPr>
      <w:r w:rsidRPr="0085765F">
        <w:t>Ефимов, В. В. Средства и методы управления качеством</w:t>
      </w:r>
      <w:proofErr w:type="gramStart"/>
      <w:r w:rsidRPr="0085765F">
        <w:t xml:space="preserve"> :</w:t>
      </w:r>
      <w:proofErr w:type="gramEnd"/>
      <w:r w:rsidRPr="0085765F">
        <w:t xml:space="preserve"> учебное пособие / В. В. Ефимов. - 3-е изд., стереотип. - Москва</w:t>
      </w:r>
      <w:proofErr w:type="gramStart"/>
      <w:r w:rsidRPr="0085765F">
        <w:t xml:space="preserve"> :</w:t>
      </w:r>
      <w:proofErr w:type="gramEnd"/>
      <w:r w:rsidRPr="0085765F">
        <w:t xml:space="preserve"> КНОРУС, 2016. - 225 c.</w:t>
      </w:r>
    </w:p>
    <w:p w:rsidR="00E83BF2" w:rsidRPr="0085765F" w:rsidRDefault="00E83BF2" w:rsidP="00E83BF2">
      <w:pPr>
        <w:pStyle w:val="a"/>
      </w:pPr>
      <w:r w:rsidRPr="0085765F">
        <w:t>Знак высшего качества / Е. Моргунова [и др.] // Стандартизация. - 2024. - N 1. - С. 4-12.</w:t>
      </w:r>
    </w:p>
    <w:p w:rsidR="00E83BF2" w:rsidRPr="0085765F" w:rsidRDefault="00E83BF2" w:rsidP="00E83BF2">
      <w:pPr>
        <w:pStyle w:val="a"/>
      </w:pPr>
      <w:r w:rsidRPr="0085765F">
        <w:t xml:space="preserve"> Золотой колос : литературный альманах творчества обучающихся, выпускников, работников УВО и колледжей АПК / УО "БГАТУ" ; [сост.: А. М. </w:t>
      </w:r>
      <w:proofErr w:type="spellStart"/>
      <w:r w:rsidRPr="0085765F">
        <w:t>Торбовская</w:t>
      </w:r>
      <w:proofErr w:type="spellEnd"/>
      <w:r w:rsidRPr="0085765F">
        <w:t xml:space="preserve"> ; под общ</w:t>
      </w:r>
      <w:proofErr w:type="gramStart"/>
      <w:r w:rsidRPr="0085765F">
        <w:t>.</w:t>
      </w:r>
      <w:proofErr w:type="gramEnd"/>
      <w:r w:rsidRPr="0085765F">
        <w:t xml:space="preserve"> </w:t>
      </w:r>
      <w:proofErr w:type="gramStart"/>
      <w:r w:rsidRPr="0085765F">
        <w:t>р</w:t>
      </w:r>
      <w:proofErr w:type="gramEnd"/>
      <w:r w:rsidRPr="0085765F">
        <w:t xml:space="preserve">ед. Н. Н. Романюка ; </w:t>
      </w:r>
      <w:proofErr w:type="spellStart"/>
      <w:r w:rsidRPr="0085765F">
        <w:t>редкол</w:t>
      </w:r>
      <w:proofErr w:type="spellEnd"/>
      <w:r w:rsidRPr="0085765F">
        <w:t>.: Н. Н. Романюк [и др.]. - Минск</w:t>
      </w:r>
      <w:proofErr w:type="gramStart"/>
      <w:r w:rsidRPr="0085765F">
        <w:t xml:space="preserve"> :</w:t>
      </w:r>
      <w:proofErr w:type="gramEnd"/>
      <w:r w:rsidRPr="0085765F">
        <w:t xml:space="preserve"> БГАТУ, 2024. - Вып.14. - 71 c.</w:t>
      </w:r>
    </w:p>
    <w:p w:rsidR="00E83BF2" w:rsidRDefault="00E83BF2" w:rsidP="00E83BF2">
      <w:pPr>
        <w:pStyle w:val="a"/>
        <w:widowControl/>
      </w:pPr>
      <w:r w:rsidRPr="0085765F">
        <w:lastRenderedPageBreak/>
        <w:t>Андрей Иванец: "Стремимся прививать детям гордость за нашу страну"</w:t>
      </w:r>
      <w:proofErr w:type="gramStart"/>
      <w:r w:rsidRPr="0085765F">
        <w:t xml:space="preserve"> :</w:t>
      </w:r>
      <w:proofErr w:type="gramEnd"/>
      <w:r w:rsidRPr="0085765F">
        <w:t xml:space="preserve"> об акцентах Года качества, приоритетах и обновленных стандартах, о ранней профессиональной ориентации и престиже педагогической профессии - в интервью с министром образования накануне нового учебного года / А. И. Иванец</w:t>
      </w:r>
      <w:proofErr w:type="gramStart"/>
      <w:r w:rsidRPr="0085765F">
        <w:t xml:space="preserve"> ;</w:t>
      </w:r>
      <w:proofErr w:type="gramEnd"/>
      <w:r w:rsidRPr="0085765F">
        <w:t xml:space="preserve"> беседовала Е. Дубинская // </w:t>
      </w:r>
      <w:proofErr w:type="spellStart"/>
      <w:r w:rsidRPr="0085765F">
        <w:t>Беларуская</w:t>
      </w:r>
      <w:proofErr w:type="spellEnd"/>
      <w:r w:rsidRPr="0085765F">
        <w:t xml:space="preserve"> думка. - 2024. - N 8. - С. 5-11.</w:t>
      </w:r>
    </w:p>
    <w:p w:rsidR="00E83BF2" w:rsidRDefault="00E83BF2" w:rsidP="00E83BF2">
      <w:pPr>
        <w:pStyle w:val="a"/>
      </w:pPr>
      <w:r w:rsidRPr="0085765F">
        <w:t>Качество - веление времени // Стандартизация. - 2022. - N 3. - С. 3-9.</w:t>
      </w:r>
    </w:p>
    <w:p w:rsidR="00E83BF2" w:rsidRPr="0085765F" w:rsidRDefault="00E83BF2" w:rsidP="00E83BF2">
      <w:pPr>
        <w:pStyle w:val="a"/>
      </w:pPr>
      <w:r w:rsidRPr="0085765F">
        <w:t>«Качество во всем - залог процветания Беларуси» // Союзное государство. - 2024. - N 1. - С. 10-11.</w:t>
      </w:r>
    </w:p>
    <w:p w:rsidR="00E83BF2" w:rsidRPr="0085765F" w:rsidRDefault="00E83BF2" w:rsidP="00E83BF2">
      <w:pPr>
        <w:pStyle w:val="a"/>
      </w:pPr>
      <w:r w:rsidRPr="0085765F">
        <w:t>Ключевые аспекты и этапы присвоения Государственного знака качества // Стандартизация. - 2024. - N 2. - С. 9-11.</w:t>
      </w:r>
    </w:p>
    <w:p w:rsidR="00E83BF2" w:rsidRPr="0085765F" w:rsidRDefault="00E83BF2" w:rsidP="00E83BF2">
      <w:pPr>
        <w:pStyle w:val="a"/>
      </w:pPr>
      <w:r w:rsidRPr="0085765F">
        <w:t>Коротко о главном // Стандартизация. - 2023. - N 6. - С. 3-4.</w:t>
      </w:r>
    </w:p>
    <w:p w:rsidR="00E83BF2" w:rsidRPr="0085765F" w:rsidRDefault="00E83BF2" w:rsidP="00E83BF2">
      <w:pPr>
        <w:pStyle w:val="a"/>
      </w:pPr>
      <w:proofErr w:type="spellStart"/>
      <w:r w:rsidRPr="0085765F">
        <w:t>Крыжевич</w:t>
      </w:r>
      <w:proofErr w:type="spellEnd"/>
      <w:r w:rsidRPr="0085765F">
        <w:t xml:space="preserve">, И. Пять граней совершенства / И. </w:t>
      </w:r>
      <w:proofErr w:type="spellStart"/>
      <w:r w:rsidRPr="0085765F">
        <w:t>Крыжевич</w:t>
      </w:r>
      <w:proofErr w:type="spellEnd"/>
      <w:r w:rsidRPr="0085765F">
        <w:t xml:space="preserve"> // Знамя Юности. - 2024. - 25 января. - С. 2.</w:t>
      </w:r>
    </w:p>
    <w:p w:rsidR="00E83BF2" w:rsidRPr="0085765F" w:rsidRDefault="00E83BF2" w:rsidP="00E83BF2">
      <w:pPr>
        <w:pStyle w:val="a"/>
      </w:pPr>
      <w:r w:rsidRPr="0085765F">
        <w:t>Леонов, О. А. Управление качеством</w:t>
      </w:r>
      <w:proofErr w:type="gramStart"/>
      <w:r w:rsidRPr="0085765F">
        <w:t xml:space="preserve"> :</w:t>
      </w:r>
      <w:proofErr w:type="gramEnd"/>
      <w:r w:rsidRPr="0085765F">
        <w:t xml:space="preserve"> учебник / О. А. Леонов, Г. Н. </w:t>
      </w:r>
      <w:proofErr w:type="spellStart"/>
      <w:r w:rsidRPr="0085765F">
        <w:t>Темасова</w:t>
      </w:r>
      <w:proofErr w:type="spellEnd"/>
      <w:r w:rsidRPr="0085765F">
        <w:t xml:space="preserve">, Ю. Г. </w:t>
      </w:r>
      <w:proofErr w:type="spellStart"/>
      <w:r w:rsidRPr="0085765F">
        <w:t>Вергазова</w:t>
      </w:r>
      <w:proofErr w:type="spellEnd"/>
      <w:r w:rsidRPr="0085765F">
        <w:t>. - 3-е изд., стереотип. - Санкт-Петербург</w:t>
      </w:r>
      <w:proofErr w:type="gramStart"/>
      <w:r w:rsidRPr="0085765F">
        <w:t xml:space="preserve"> :</w:t>
      </w:r>
      <w:proofErr w:type="gramEnd"/>
      <w:r w:rsidRPr="0085765F">
        <w:t xml:space="preserve"> Лань, 2019. - 180 c. </w:t>
      </w:r>
    </w:p>
    <w:p w:rsidR="00E83BF2" w:rsidRPr="0085765F" w:rsidRDefault="00E83BF2" w:rsidP="00E83BF2">
      <w:pPr>
        <w:pStyle w:val="a"/>
      </w:pPr>
      <w:proofErr w:type="spellStart"/>
      <w:r w:rsidRPr="0085765F">
        <w:t>Ловкис</w:t>
      </w:r>
      <w:proofErr w:type="spellEnd"/>
      <w:r w:rsidRPr="0085765F">
        <w:t xml:space="preserve">, Е. З. Некоторые аспекты достижения качества пищевых продуктов / Е. З. </w:t>
      </w:r>
      <w:proofErr w:type="spellStart"/>
      <w:r w:rsidRPr="0085765F">
        <w:t>Ловкис</w:t>
      </w:r>
      <w:proofErr w:type="spellEnd"/>
      <w:r w:rsidRPr="0085765F">
        <w:t xml:space="preserve"> // Стандартизация. - 2022. - N 4. - С. 50-55.</w:t>
      </w:r>
    </w:p>
    <w:p w:rsidR="00E83BF2" w:rsidRPr="0085765F" w:rsidRDefault="00E83BF2" w:rsidP="00E83BF2">
      <w:pPr>
        <w:pStyle w:val="a"/>
      </w:pPr>
      <w:r w:rsidRPr="0085765F">
        <w:t>Лукашенко А. Г.</w:t>
      </w:r>
      <w:proofErr w:type="gramStart"/>
      <w:r w:rsidRPr="0085765F">
        <w:t xml:space="preserve"> :</w:t>
      </w:r>
      <w:proofErr w:type="gramEnd"/>
      <w:r w:rsidRPr="0085765F">
        <w:t xml:space="preserve"> Цель белорусов в Год качества - превзойти себя во всех сторонах жизни // Метрология и приборостроение. - 2024. - N 1. - С. 3.</w:t>
      </w:r>
    </w:p>
    <w:p w:rsidR="00E83BF2" w:rsidRPr="0085765F" w:rsidRDefault="00E83BF2" w:rsidP="00E83BF2">
      <w:pPr>
        <w:pStyle w:val="a"/>
      </w:pPr>
      <w:proofErr w:type="spellStart"/>
      <w:r w:rsidRPr="0085765F">
        <w:t>Муковозчик</w:t>
      </w:r>
      <w:proofErr w:type="spellEnd"/>
      <w:r w:rsidRPr="0085765F">
        <w:t xml:space="preserve">, А. Наука о качестве / А. </w:t>
      </w:r>
      <w:proofErr w:type="spellStart"/>
      <w:r w:rsidRPr="0085765F">
        <w:t>Муковозчик</w:t>
      </w:r>
      <w:proofErr w:type="spellEnd"/>
      <w:r w:rsidRPr="0085765F">
        <w:t xml:space="preserve"> // </w:t>
      </w:r>
      <w:r>
        <w:t xml:space="preserve">Беларусь сегодня. Приложение </w:t>
      </w:r>
      <w:r w:rsidRPr="0085765F">
        <w:t>СБ-тенденции. - 2024. - 18 января. - С. 11.</w:t>
      </w:r>
    </w:p>
    <w:p w:rsidR="00E83BF2" w:rsidRPr="0085765F" w:rsidRDefault="00E83BF2" w:rsidP="00E83BF2">
      <w:pPr>
        <w:pStyle w:val="a"/>
      </w:pPr>
      <w:proofErr w:type="spellStart"/>
      <w:r w:rsidRPr="0085765F">
        <w:t>Нежникова</w:t>
      </w:r>
      <w:proofErr w:type="spellEnd"/>
      <w:r w:rsidRPr="0085765F">
        <w:t>, Е. В. Экономика качества</w:t>
      </w:r>
      <w:proofErr w:type="gramStart"/>
      <w:r w:rsidRPr="0085765F">
        <w:t xml:space="preserve"> :</w:t>
      </w:r>
      <w:proofErr w:type="gramEnd"/>
      <w:r w:rsidRPr="0085765F">
        <w:t xml:space="preserve"> учебник / Е. В. </w:t>
      </w:r>
      <w:proofErr w:type="spellStart"/>
      <w:r w:rsidRPr="0085765F">
        <w:t>Нежникова</w:t>
      </w:r>
      <w:proofErr w:type="spellEnd"/>
      <w:r w:rsidRPr="0085765F">
        <w:t>, М. Черняев. - Москва</w:t>
      </w:r>
      <w:proofErr w:type="gramStart"/>
      <w:r w:rsidRPr="0085765F">
        <w:t xml:space="preserve"> :</w:t>
      </w:r>
      <w:proofErr w:type="gramEnd"/>
      <w:r w:rsidRPr="0085765F">
        <w:t xml:space="preserve"> Дашков и</w:t>
      </w:r>
      <w:proofErr w:type="gramStart"/>
      <w:r w:rsidRPr="0085765F">
        <w:t xml:space="preserve"> К</w:t>
      </w:r>
      <w:proofErr w:type="gramEnd"/>
      <w:r w:rsidRPr="0085765F">
        <w:t>, 2018. - 216 c.</w:t>
      </w:r>
    </w:p>
    <w:p w:rsidR="00E83BF2" w:rsidRPr="0085765F" w:rsidRDefault="00E83BF2" w:rsidP="00E83BF2">
      <w:pPr>
        <w:pStyle w:val="a"/>
      </w:pPr>
      <w:r w:rsidRPr="0085765F">
        <w:t>Осипов, М. Год профсоюзного качества / М. Осипов // Беларусь сегодня. - 2024. - 30 апреля. - С. 5.</w:t>
      </w:r>
    </w:p>
    <w:p w:rsidR="00E83BF2" w:rsidRPr="0085765F" w:rsidRDefault="00E83BF2" w:rsidP="00E83BF2">
      <w:pPr>
        <w:pStyle w:val="a"/>
      </w:pPr>
      <w:proofErr w:type="spellStart"/>
      <w:r w:rsidRPr="0085765F">
        <w:t>Пархимчик</w:t>
      </w:r>
      <w:proofErr w:type="spellEnd"/>
      <w:r w:rsidRPr="0085765F">
        <w:t xml:space="preserve">, Н. В. Достижения в области качества - повод гордиться страной / Н. В. </w:t>
      </w:r>
      <w:proofErr w:type="spellStart"/>
      <w:r w:rsidRPr="0085765F">
        <w:t>Пархимчик</w:t>
      </w:r>
      <w:proofErr w:type="spellEnd"/>
      <w:r w:rsidRPr="0085765F">
        <w:t>, О. А. Захарова // Стандартизация. - 2023. - N 3. - С. 5-8.</w:t>
      </w:r>
    </w:p>
    <w:p w:rsidR="00E83BF2" w:rsidRPr="0085765F" w:rsidRDefault="00E83BF2" w:rsidP="00E83BF2">
      <w:pPr>
        <w:pStyle w:val="a"/>
      </w:pPr>
      <w:r w:rsidRPr="0085765F">
        <w:t>Про качество в Год качества // Продукты BY. - 2024. - N 1. - С. 26.-29</w:t>
      </w:r>
      <w:r>
        <w:t>.</w:t>
      </w:r>
    </w:p>
    <w:p w:rsidR="00E83BF2" w:rsidRPr="0085765F" w:rsidRDefault="00E83BF2" w:rsidP="00E83BF2">
      <w:pPr>
        <w:pStyle w:val="a"/>
      </w:pPr>
      <w:r w:rsidRPr="0085765F">
        <w:t>Со знаком качества // Информационный бюллетень Администрации Президента Республики Беларусь. - 2024. - N 2. - С. 2-8.</w:t>
      </w:r>
    </w:p>
    <w:p w:rsidR="00E83BF2" w:rsidRPr="0085765F" w:rsidRDefault="00E83BF2" w:rsidP="00E83BF2">
      <w:pPr>
        <w:pStyle w:val="a"/>
      </w:pPr>
      <w:r w:rsidRPr="0085765F">
        <w:t>Стимул для повышения качества и развития / А. Комендант [и др.] // Стандартизация. - 2023. - N 2. - С. 67-69.</w:t>
      </w:r>
    </w:p>
    <w:p w:rsidR="00E83BF2" w:rsidRPr="0085765F" w:rsidRDefault="00E83BF2" w:rsidP="00E83BF2">
      <w:pPr>
        <w:pStyle w:val="a"/>
      </w:pPr>
      <w:r w:rsidRPr="0085765F">
        <w:t>Управление качеством</w:t>
      </w:r>
      <w:proofErr w:type="gramStart"/>
      <w:r w:rsidRPr="0085765F">
        <w:t xml:space="preserve"> :</w:t>
      </w:r>
      <w:proofErr w:type="gramEnd"/>
      <w:r w:rsidRPr="0085765F">
        <w:t xml:space="preserve"> учебник / А. Г. </w:t>
      </w:r>
      <w:proofErr w:type="spellStart"/>
      <w:r w:rsidRPr="0085765F">
        <w:t>Зекунов</w:t>
      </w:r>
      <w:proofErr w:type="spellEnd"/>
      <w:r w:rsidRPr="0085765F">
        <w:t xml:space="preserve"> [и др.] ; под ред. А. Г. </w:t>
      </w:r>
      <w:proofErr w:type="spellStart"/>
      <w:r w:rsidRPr="0085765F">
        <w:t>Зекунова</w:t>
      </w:r>
      <w:proofErr w:type="spellEnd"/>
      <w:r w:rsidRPr="0085765F">
        <w:t>. - Москва</w:t>
      </w:r>
      <w:proofErr w:type="gramStart"/>
      <w:r w:rsidRPr="0085765F">
        <w:t xml:space="preserve"> :</w:t>
      </w:r>
      <w:proofErr w:type="gramEnd"/>
      <w:r w:rsidRPr="0085765F">
        <w:t xml:space="preserve"> </w:t>
      </w:r>
      <w:proofErr w:type="spellStart"/>
      <w:r w:rsidRPr="0085765F">
        <w:t>Юрайт</w:t>
      </w:r>
      <w:proofErr w:type="spellEnd"/>
      <w:r w:rsidRPr="0085765F">
        <w:t>, 2015. - 476 c.</w:t>
      </w:r>
    </w:p>
    <w:p w:rsidR="00E83BF2" w:rsidRPr="00E83BF2" w:rsidRDefault="00E83BF2" w:rsidP="00E83BF2">
      <w:pPr>
        <w:pStyle w:val="a"/>
      </w:pPr>
      <w:r w:rsidRPr="0085765F">
        <w:t>Черников, Б. В. Управление качеством информационных систем в экономике</w:t>
      </w:r>
      <w:proofErr w:type="gramStart"/>
      <w:r w:rsidRPr="0085765F">
        <w:t xml:space="preserve"> :</w:t>
      </w:r>
      <w:proofErr w:type="gramEnd"/>
      <w:r w:rsidRPr="0085765F">
        <w:t xml:space="preserve"> учебное пособие / Б. </w:t>
      </w:r>
      <w:bookmarkStart w:id="0" w:name="_GoBack"/>
      <w:bookmarkEnd w:id="0"/>
      <w:r w:rsidRPr="0085765F">
        <w:t>В. Черников, В. В. Ильин ; под ред. Б. В. Черникова. - Москва</w:t>
      </w:r>
      <w:proofErr w:type="gramStart"/>
      <w:r w:rsidRPr="0085765F">
        <w:t xml:space="preserve"> :</w:t>
      </w:r>
      <w:proofErr w:type="gramEnd"/>
      <w:r w:rsidRPr="0085765F">
        <w:t xml:space="preserve"> ФОРУМ</w:t>
      </w:r>
      <w:proofErr w:type="gramStart"/>
      <w:r w:rsidRPr="0085765F">
        <w:t xml:space="preserve"> :</w:t>
      </w:r>
      <w:proofErr w:type="gramEnd"/>
      <w:r w:rsidRPr="0085765F">
        <w:t xml:space="preserve"> ИНФРА-М, 2015. - 240 c.</w:t>
      </w:r>
    </w:p>
    <w:sectPr w:rsidR="00E83BF2" w:rsidRPr="00E83BF2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A1" w:rsidRDefault="00C62DA1" w:rsidP="008D1313">
      <w:pPr>
        <w:spacing w:after="0"/>
      </w:pPr>
      <w:r>
        <w:separator/>
      </w:r>
    </w:p>
  </w:endnote>
  <w:endnote w:type="continuationSeparator" w:id="0">
    <w:p w:rsidR="00C62DA1" w:rsidRDefault="00C62DA1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E83BF2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E83BF2">
      <w:rPr>
        <w:rFonts w:ascii="Calibri" w:hAnsi="Calibri" w:cs="Courier New"/>
        <w:sz w:val="18"/>
        <w:szCs w:val="18"/>
      </w:rPr>
      <w:t>Сайт библиотеки БГАТУ:</w:t>
    </w:r>
    <w:r w:rsidR="001F5B95" w:rsidRPr="00E83BF2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E83BF2" w:rsidRPr="00E83BF2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E83BF2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E83BF2">
      <w:rPr>
        <w:rFonts w:ascii="Calibri" w:hAnsi="Calibri" w:cs="Courier New"/>
        <w:sz w:val="18"/>
        <w:szCs w:val="18"/>
      </w:rPr>
      <w:t>Р</w:t>
    </w:r>
    <w:r w:rsidRPr="00E83BF2">
      <w:rPr>
        <w:rFonts w:ascii="Calibri" w:hAnsi="Calibri" w:cs="Courier New"/>
        <w:sz w:val="18"/>
        <w:szCs w:val="18"/>
      </w:rPr>
      <w:t>епозиторий</w:t>
    </w:r>
    <w:proofErr w:type="spellEnd"/>
    <w:r w:rsidRPr="00E83BF2">
      <w:rPr>
        <w:rFonts w:ascii="Calibri" w:hAnsi="Calibri" w:cs="Courier New"/>
        <w:sz w:val="18"/>
        <w:szCs w:val="18"/>
      </w:rPr>
      <w:t xml:space="preserve"> БГАТУ:</w:t>
    </w:r>
    <w:r w:rsidR="001F5B95" w:rsidRPr="00E83BF2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E83BF2" w:rsidRPr="00E83BF2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E83BF2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E83BF2">
      <w:rPr>
        <w:rFonts w:ascii="Calibri" w:hAnsi="Calibri" w:cs="Courier New"/>
        <w:sz w:val="18"/>
        <w:szCs w:val="18"/>
      </w:rPr>
      <w:t>Библиотека в ВК:</w:t>
    </w:r>
    <w:r w:rsidR="001F5B95" w:rsidRPr="00E83BF2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E83BF2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A1" w:rsidRDefault="00C62DA1" w:rsidP="008D1313">
      <w:pPr>
        <w:spacing w:after="0"/>
      </w:pPr>
      <w:r>
        <w:separator/>
      </w:r>
    </w:p>
  </w:footnote>
  <w:footnote w:type="continuationSeparator" w:id="0">
    <w:p w:rsidR="00C62DA1" w:rsidRDefault="00C62DA1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C62DA1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83E"/>
    <w:multiLevelType w:val="multilevel"/>
    <w:tmpl w:val="B1CC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A1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62DA1"/>
    <w:rsid w:val="00CC03BD"/>
    <w:rsid w:val="00D5799D"/>
    <w:rsid w:val="00D67401"/>
    <w:rsid w:val="00E83BF2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7</TotalTime>
  <Pages>2</Pages>
  <Words>606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2024-12-12T05:48:00Z</dcterms:created>
  <dcterms:modified xsi:type="dcterms:W3CDTF">2024-12-12T05:55:00Z</dcterms:modified>
</cp:coreProperties>
</file>