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0338B2" w:rsidRDefault="00B87B6E" w:rsidP="000F3F20">
      <w:pPr>
        <w:jc w:val="center"/>
        <w:rPr>
          <w:rStyle w:val="af"/>
        </w:rPr>
      </w:pPr>
      <w:r w:rsidRPr="000338B2">
        <w:rPr>
          <w:rStyle w:val="af"/>
        </w:rPr>
        <w:t>Ресурсосберегающие системы в земледелии</w:t>
      </w:r>
    </w:p>
    <w:p w:rsidR="000338B2" w:rsidRDefault="000338B2" w:rsidP="000338B2">
      <w:pPr>
        <w:pStyle w:val="a"/>
      </w:pPr>
      <w:proofErr w:type="spellStart"/>
      <w:r>
        <w:t>Абдразаков</w:t>
      </w:r>
      <w:proofErr w:type="spellEnd"/>
      <w:r>
        <w:t>, Ф. К. Организация производства продукции растениеводства с применением ресурсосберегающих технологий</w:t>
      </w:r>
      <w:proofErr w:type="gramStart"/>
      <w:r>
        <w:t xml:space="preserve"> :</w:t>
      </w:r>
      <w:proofErr w:type="gramEnd"/>
      <w:r>
        <w:t xml:space="preserve"> учебное пособие для студентов, осваивающих образовательные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35.03.06 "</w:t>
      </w:r>
      <w:proofErr w:type="spellStart"/>
      <w:r>
        <w:t>Агроинженерия</w:t>
      </w:r>
      <w:proofErr w:type="spellEnd"/>
      <w:r>
        <w:t xml:space="preserve">" / Ф. К. </w:t>
      </w:r>
      <w:proofErr w:type="spellStart"/>
      <w:r>
        <w:t>Абдразаков</w:t>
      </w:r>
      <w:proofErr w:type="spellEnd"/>
      <w:r>
        <w:t>, Л. М. Игнатьев ; Министерство сельского хозяйства РФ, ФГБОУ ВПО "Саратовский государственный аграрный университет им. Н. И. Вавилова". - Москва</w:t>
      </w:r>
      <w:proofErr w:type="gramStart"/>
      <w:r>
        <w:t xml:space="preserve"> :</w:t>
      </w:r>
      <w:proofErr w:type="gramEnd"/>
      <w:r>
        <w:t xml:space="preserve"> ИНФРА-М, 2016. - 107 c. </w:t>
      </w:r>
    </w:p>
    <w:p w:rsidR="000338B2" w:rsidRDefault="000338B2" w:rsidP="000338B2">
      <w:pPr>
        <w:pStyle w:val="a"/>
      </w:pPr>
      <w:r>
        <w:t>Аграрные технологии будущего</w:t>
      </w:r>
      <w:proofErr w:type="gramStart"/>
      <w:r>
        <w:t xml:space="preserve"> // Н</w:t>
      </w:r>
      <w:proofErr w:type="gramEnd"/>
      <w:r>
        <w:t xml:space="preserve">аше сельское хозяйство. - 2023. - N 19. - С. 47-51. </w:t>
      </w:r>
    </w:p>
    <w:p w:rsidR="000338B2" w:rsidRDefault="000338B2" w:rsidP="000338B2">
      <w:pPr>
        <w:pStyle w:val="a"/>
      </w:pPr>
      <w:r>
        <w:t>Актуальные проблемы и перспективы развития сельских территорий и кадрового обеспечения АПК</w:t>
      </w:r>
      <w:proofErr w:type="gramStart"/>
      <w:r>
        <w:t xml:space="preserve"> :</w:t>
      </w:r>
      <w:proofErr w:type="gramEnd"/>
      <w:r>
        <w:t xml:space="preserve"> сборник научных статей III Международной научно-практической конференции (Минск, 7-8 июня 2023 г.) / Минсельхозпрод РБ, УО "БГАТУ", БРФФИ, ИПК и ПК АПК ; [</w:t>
      </w:r>
      <w:proofErr w:type="spellStart"/>
      <w:r>
        <w:t>редкол</w:t>
      </w:r>
      <w:proofErr w:type="spellEnd"/>
      <w:r>
        <w:t>.: Н. Н. Романюк (науч. ред.) и др.]. - Минск</w:t>
      </w:r>
      <w:proofErr w:type="gramStart"/>
      <w:r>
        <w:t xml:space="preserve"> :</w:t>
      </w:r>
      <w:proofErr w:type="gramEnd"/>
      <w:r>
        <w:t xml:space="preserve"> БГАТУ, 2023. - 728 c. </w:t>
      </w:r>
    </w:p>
    <w:p w:rsidR="000338B2" w:rsidRDefault="000338B2" w:rsidP="000338B2">
      <w:pPr>
        <w:pStyle w:val="a"/>
      </w:pPr>
      <w:r>
        <w:t xml:space="preserve">Астахов, В. С. К вопросу совершенствования способов и машин для дифференцированного внесения твердых минеральных удобрений / В. С. Астахов, Г. О. Иванчиков // Вестник Белорусской государственной сельскохозяйственной академии. - 2023. - N 2. - С. 151-155. </w:t>
      </w:r>
    </w:p>
    <w:p w:rsidR="000338B2" w:rsidRDefault="000338B2" w:rsidP="000338B2">
      <w:pPr>
        <w:pStyle w:val="a"/>
      </w:pPr>
      <w:r>
        <w:t xml:space="preserve">Астахов, В. С. Проблемы применения систем точного земледелия при дифференцированном внесении твердых минеральных удобрений и пути их решения / В. С. Астахов, Г. О. Иванчиков // Вестник Белорусской государственной сельскохозяйственной академии. - 2022. - N 1. - С. 133-136. </w:t>
      </w:r>
    </w:p>
    <w:p w:rsidR="000338B2" w:rsidRDefault="000338B2" w:rsidP="000338B2">
      <w:pPr>
        <w:pStyle w:val="a"/>
      </w:pPr>
      <w:r>
        <w:t xml:space="preserve">Астахов, В. С. Проект машины для двухстрочного рядового посева семян кукурузы и других культур пневматической системой группового дозирования конструкции / В. С. Астахов // Вестник Белорусской государственной сельскохозяйственной академии. - 2024. - N 1. - С. 154-158. </w:t>
      </w:r>
    </w:p>
    <w:p w:rsidR="000338B2" w:rsidRDefault="000338B2" w:rsidP="000338B2">
      <w:pPr>
        <w:pStyle w:val="a"/>
      </w:pPr>
      <w:proofErr w:type="spellStart"/>
      <w:r>
        <w:t>Байтасов</w:t>
      </w:r>
      <w:proofErr w:type="spellEnd"/>
      <w:r>
        <w:t>, Р. Р. Основы энергосбережения</w:t>
      </w:r>
      <w:proofErr w:type="gramStart"/>
      <w:r>
        <w:t xml:space="preserve"> :</w:t>
      </w:r>
      <w:proofErr w:type="gramEnd"/>
      <w:r>
        <w:t xml:space="preserve"> учебное пособие / Р. Р. </w:t>
      </w:r>
      <w:proofErr w:type="spellStart"/>
      <w:r>
        <w:t>Байтасов</w:t>
      </w:r>
      <w:proofErr w:type="spellEnd"/>
      <w:r>
        <w:t>. - 3-е изд., стер. - Санкт-Петербург</w:t>
      </w:r>
      <w:proofErr w:type="gramStart"/>
      <w:r>
        <w:t xml:space="preserve"> ;</w:t>
      </w:r>
      <w:proofErr w:type="gramEnd"/>
      <w:r>
        <w:t xml:space="preserve"> Москва ; Краснодар : Лань, 2024. - 187 c. </w:t>
      </w:r>
    </w:p>
    <w:p w:rsidR="000338B2" w:rsidRPr="00A219EF" w:rsidRDefault="000338B2" w:rsidP="000338B2">
      <w:pPr>
        <w:pStyle w:val="a"/>
      </w:pPr>
      <w:r w:rsidRPr="00A219EF">
        <w:t>Босак, В. Н. Безопасность жизнедеятельности человека</w:t>
      </w:r>
      <w:proofErr w:type="gramStart"/>
      <w:r w:rsidRPr="00A219EF">
        <w:t xml:space="preserve"> :</w:t>
      </w:r>
      <w:proofErr w:type="gramEnd"/>
      <w:r w:rsidRPr="00A219EF">
        <w:t xml:space="preserve"> учебник для студентов учреждений высшего образования / В. Н. Босак, З. С. Ковалевич. - Минск</w:t>
      </w:r>
      <w:proofErr w:type="gramStart"/>
      <w:r w:rsidRPr="00A219EF">
        <w:t xml:space="preserve"> :</w:t>
      </w:r>
      <w:proofErr w:type="gramEnd"/>
      <w:r w:rsidRPr="00A219EF">
        <w:t xml:space="preserve"> РИВШ, 2023. - 402 c. </w:t>
      </w:r>
    </w:p>
    <w:p w:rsidR="000338B2" w:rsidRDefault="000338B2" w:rsidP="000338B2">
      <w:pPr>
        <w:pStyle w:val="a"/>
      </w:pPr>
      <w:r>
        <w:t>Гордеев, А. С. Оптимизация в сельскохозяйственных технологиях</w:t>
      </w:r>
      <w:proofErr w:type="gramStart"/>
      <w:r>
        <w:t xml:space="preserve"> :</w:t>
      </w:r>
      <w:proofErr w:type="gramEnd"/>
      <w:r>
        <w:t xml:space="preserve"> учебник / А. С. Гордеев, Б. С. Мишин, Н. П. Гордеева. - Санкт-Петербург</w:t>
      </w:r>
      <w:proofErr w:type="gramStart"/>
      <w:r>
        <w:t xml:space="preserve"> ;</w:t>
      </w:r>
      <w:proofErr w:type="gramEnd"/>
      <w:r>
        <w:t xml:space="preserve"> Москва ; Краснодар : Лань, 2024. - 256 c. </w:t>
      </w:r>
    </w:p>
    <w:p w:rsidR="000338B2" w:rsidRDefault="000338B2" w:rsidP="000338B2">
      <w:pPr>
        <w:pStyle w:val="a"/>
        <w:widowControl/>
      </w:pPr>
      <w:r>
        <w:lastRenderedPageBreak/>
        <w:t>Еременко, О. Навигационные системы в сельском хозяйстве / О. Еременко // Белорусское сельское хозяйство. - 2022. - N 5. - С. 106-114.</w:t>
      </w:r>
    </w:p>
    <w:p w:rsidR="000338B2" w:rsidRDefault="000338B2" w:rsidP="000338B2">
      <w:pPr>
        <w:pStyle w:val="a"/>
      </w:pPr>
      <w:r>
        <w:t xml:space="preserve">Еременко, О. Навигационные системы как фактор повышения производительности и качества полевых работ / О. Еременко // Белорусское сельское хозяйство. - 2022. - N 12. - С. 136-137. </w:t>
      </w:r>
    </w:p>
    <w:p w:rsidR="000338B2" w:rsidRDefault="000338B2" w:rsidP="000338B2">
      <w:pPr>
        <w:pStyle w:val="a"/>
      </w:pPr>
      <w:r>
        <w:t>Еременко, О. Растениеводство "</w:t>
      </w:r>
      <w:proofErr w:type="spellStart"/>
      <w:r>
        <w:t>Снитово</w:t>
      </w:r>
      <w:proofErr w:type="spellEnd"/>
      <w:r>
        <w:t>-Агро" / О. Еременко // Белорусское сельское хозяйство. - 2022. - N 12. - С. 31-33.</w:t>
      </w:r>
    </w:p>
    <w:p w:rsidR="000338B2" w:rsidRDefault="000338B2" w:rsidP="000338B2">
      <w:pPr>
        <w:pStyle w:val="a"/>
      </w:pPr>
      <w:r>
        <w:t>Еременко, О. СХФ ОАО "</w:t>
      </w:r>
      <w:proofErr w:type="spellStart"/>
      <w:r>
        <w:t>Минскоблагросервис</w:t>
      </w:r>
      <w:proofErr w:type="spellEnd"/>
      <w:r>
        <w:t>" навигационные системы в действии / О. Еременко // Белорусское сельское хозяйство. - 2022. - N 5. - С. 115-121.</w:t>
      </w:r>
    </w:p>
    <w:p w:rsidR="000338B2" w:rsidRDefault="000338B2" w:rsidP="000338B2">
      <w:pPr>
        <w:pStyle w:val="a"/>
      </w:pPr>
      <w:r>
        <w:t>Еременко, О. Филиал СП "Газовик-</w:t>
      </w:r>
      <w:proofErr w:type="spellStart"/>
      <w:r>
        <w:t>Сипаково</w:t>
      </w:r>
      <w:proofErr w:type="spellEnd"/>
      <w:r>
        <w:t>" РУП "</w:t>
      </w:r>
      <w:proofErr w:type="spellStart"/>
      <w:r>
        <w:t>Могилевоблгаз</w:t>
      </w:r>
      <w:proofErr w:type="spellEnd"/>
      <w:r>
        <w:t>": навигационные системы в действии / О. Еременко // Белорусское сельское хозяйство. - 2022. - N 9. - С. 28-30.</w:t>
      </w:r>
    </w:p>
    <w:p w:rsidR="000338B2" w:rsidRDefault="000338B2" w:rsidP="000338B2">
      <w:pPr>
        <w:pStyle w:val="a"/>
      </w:pPr>
      <w:r>
        <w:t xml:space="preserve">Журавлев, В. </w:t>
      </w:r>
      <w:proofErr w:type="spellStart"/>
      <w:r>
        <w:t>Цифровизация</w:t>
      </w:r>
      <w:proofErr w:type="spellEnd"/>
      <w:r>
        <w:t xml:space="preserve"> сельского хозяйства в Республике Беларусь: технологические решения для развития / В. Журавлев // Аграрная экономика. - 2024. - N 3. - С. 60-70. </w:t>
      </w:r>
    </w:p>
    <w:p w:rsidR="000338B2" w:rsidRDefault="000338B2" w:rsidP="000338B2">
      <w:pPr>
        <w:pStyle w:val="a"/>
      </w:pPr>
      <w:proofErr w:type="spellStart"/>
      <w:r>
        <w:t>Зеленяк</w:t>
      </w:r>
      <w:proofErr w:type="spellEnd"/>
      <w:r>
        <w:t xml:space="preserve">, В. Цифровые инструменты в растениеводстве Беларуси / В. </w:t>
      </w:r>
      <w:proofErr w:type="spellStart"/>
      <w:r>
        <w:t>Зеленяк</w:t>
      </w:r>
      <w:proofErr w:type="spellEnd"/>
      <w:r>
        <w:t xml:space="preserve"> // Белорусское сельское хозяйство. - 2022. - N 6. - С. 124-126.</w:t>
      </w:r>
    </w:p>
    <w:p w:rsidR="000338B2" w:rsidRDefault="000338B2" w:rsidP="000338B2">
      <w:pPr>
        <w:pStyle w:val="a"/>
      </w:pPr>
      <w:r>
        <w:t xml:space="preserve">Иванчиков, Г. О. Путь к устойчивому земледелию: минеральные удобрения и инновации / Г. О. Иванчиков, В. С. Астахов // Наше сельское хозяйство. - 2023. - N 17. - С. 53-55. </w:t>
      </w:r>
    </w:p>
    <w:p w:rsidR="000338B2" w:rsidRDefault="000338B2" w:rsidP="000338B2">
      <w:pPr>
        <w:pStyle w:val="a"/>
      </w:pPr>
      <w:r>
        <w:t xml:space="preserve">Казакевич, П. Концептуальные основы развития цифрового сельского хозяйства / П. Казакевич, А. </w:t>
      </w:r>
      <w:proofErr w:type="spellStart"/>
      <w:r>
        <w:t>Пилипук</w:t>
      </w:r>
      <w:proofErr w:type="spellEnd"/>
      <w:r>
        <w:t xml:space="preserve">, А. </w:t>
      </w:r>
      <w:proofErr w:type="spellStart"/>
      <w:r>
        <w:t>Такун</w:t>
      </w:r>
      <w:proofErr w:type="spellEnd"/>
      <w:r>
        <w:t xml:space="preserve"> // Наука и инновации. - 2022. - N 6. - С. 10-15. </w:t>
      </w:r>
    </w:p>
    <w:p w:rsidR="000338B2" w:rsidRDefault="000338B2" w:rsidP="000338B2">
      <w:pPr>
        <w:pStyle w:val="a"/>
      </w:pPr>
      <w:r>
        <w:t xml:space="preserve">Клименко, В. И. Перспективы </w:t>
      </w:r>
      <w:proofErr w:type="spellStart"/>
      <w:r>
        <w:t>ресурсоэффективных</w:t>
      </w:r>
      <w:proofErr w:type="spellEnd"/>
      <w:r>
        <w:t xml:space="preserve"> природоохранных технологий интегрированного земледелия при возделывании картофеля / В. И. Клименко // Вестник Белорусской государственной сельскохозяйственной академии. - 2022. - N 2. - С. 223-230. </w:t>
      </w:r>
    </w:p>
    <w:p w:rsidR="000338B2" w:rsidRDefault="000338B2" w:rsidP="000338B2">
      <w:pPr>
        <w:pStyle w:val="a"/>
      </w:pPr>
      <w:proofErr w:type="spellStart"/>
      <w:r>
        <w:t>Клюкин</w:t>
      </w:r>
      <w:proofErr w:type="spellEnd"/>
      <w:r>
        <w:t xml:space="preserve">, А. Устойчивое развитие в сельском хозяйстве: использование цифровых технологий в отраслях / А. </w:t>
      </w:r>
      <w:proofErr w:type="spellStart"/>
      <w:r>
        <w:t>Клюкин</w:t>
      </w:r>
      <w:proofErr w:type="spellEnd"/>
      <w:r>
        <w:t xml:space="preserve">, Д. </w:t>
      </w:r>
      <w:proofErr w:type="spellStart"/>
      <w:r>
        <w:t>Кивуля</w:t>
      </w:r>
      <w:proofErr w:type="spellEnd"/>
      <w:r>
        <w:t xml:space="preserve"> // Аграрная экономика. - 2022. - N 9. - С. 50-58. </w:t>
      </w:r>
    </w:p>
    <w:p w:rsidR="000338B2" w:rsidRDefault="000338B2" w:rsidP="000338B2">
      <w:pPr>
        <w:pStyle w:val="a"/>
      </w:pPr>
      <w:r>
        <w:t xml:space="preserve">Комлева, С. М. Внутрихозяйственное землеустройство как инструмент организации рационального использования земель сельскохозяйственных предприятий в условиях радиоактивного загрязнения территории и применения технологий точного земледелия / С. М. Комлева // Вестник Белорусской государственной сельскохозяйственной академии. - 2023. - N 1. - С. 173-176. </w:t>
      </w:r>
    </w:p>
    <w:p w:rsidR="000338B2" w:rsidRDefault="000338B2" w:rsidP="000338B2">
      <w:pPr>
        <w:pStyle w:val="a"/>
      </w:pPr>
      <w:r>
        <w:t xml:space="preserve">Маслов, Г. Г. Нулевая обработка почвы: за и против / Г. Г. Маслов, Е. М. Юдина, А. Д. Таран // Сельский механизатор. - 2022. - N 1. - С. 10-11, 25. </w:t>
      </w:r>
    </w:p>
    <w:p w:rsidR="000338B2" w:rsidRDefault="000338B2" w:rsidP="000338B2">
      <w:pPr>
        <w:pStyle w:val="a"/>
      </w:pPr>
      <w:r>
        <w:lastRenderedPageBreak/>
        <w:t xml:space="preserve">Минина, Н. Н. Методы устойчивого ведения растениеводства / Н. Н. Минина // Вестник Белорусской государственной сельскохозяйственной академии. - 2024. - N 1. - С. 18-22. </w:t>
      </w:r>
    </w:p>
    <w:p w:rsidR="000338B2" w:rsidRDefault="000338B2" w:rsidP="000338B2">
      <w:pPr>
        <w:pStyle w:val="a"/>
      </w:pPr>
      <w:r>
        <w:t xml:space="preserve">Минина, Н. Н. Роль государства в повышении устойчивости деятельности сельскохозяйственных организаций Республики Беларусь / Н. Н. Минина // Вестник Белорусской государственной сельскохозяйственной академии. - 2023. - N 3. - С. 5-9. </w:t>
      </w:r>
    </w:p>
    <w:p w:rsidR="000338B2" w:rsidRDefault="000338B2" w:rsidP="000338B2">
      <w:pPr>
        <w:pStyle w:val="a"/>
      </w:pPr>
      <w:r>
        <w:t>Научно-практические приемы совершенствования обработки почвы в современных адаптивно-ландшафтных системах земледелия</w:t>
      </w:r>
      <w:proofErr w:type="gramStart"/>
      <w:r>
        <w:t xml:space="preserve"> :</w:t>
      </w:r>
      <w:proofErr w:type="gramEnd"/>
      <w:r>
        <w:t xml:space="preserve"> монография / А. И. Беленков [и др.]. - Москва</w:t>
      </w:r>
      <w:proofErr w:type="gramStart"/>
      <w:r>
        <w:t xml:space="preserve"> :</w:t>
      </w:r>
      <w:proofErr w:type="gramEnd"/>
      <w:r>
        <w:t xml:space="preserve"> ИНФРА-М, 2023. - 279 c. </w:t>
      </w:r>
    </w:p>
    <w:p w:rsidR="000338B2" w:rsidRDefault="000338B2" w:rsidP="000338B2">
      <w:pPr>
        <w:pStyle w:val="a"/>
      </w:pPr>
      <w:r>
        <w:t xml:space="preserve">Обзор машин для обработки пропашных культур и их усовершенствование для экологического земледелия / А. И. Филиппов [и др.] // Вестник Белорусской государственной сельскохозяйственной академии. - 2022. - N 1. - С. 160-167. </w:t>
      </w:r>
    </w:p>
    <w:p w:rsidR="000338B2" w:rsidRPr="00DE00E5" w:rsidRDefault="000338B2" w:rsidP="000338B2">
      <w:pPr>
        <w:pStyle w:val="a"/>
      </w:pPr>
      <w:r w:rsidRPr="00DE00E5">
        <w:t xml:space="preserve">Определение перспективной конструкции тукосмесительной установки с использованием технологий компьютерного моделирования / Н. С. Панферов [и др.] // Техника и оборудование для села. - 2024. - N 5. - С. 16-20. </w:t>
      </w:r>
    </w:p>
    <w:p w:rsidR="000338B2" w:rsidRDefault="000338B2" w:rsidP="000338B2">
      <w:pPr>
        <w:pStyle w:val="a"/>
      </w:pPr>
      <w:r>
        <w:t>Осипян, В. Г. Системы точного земледелия и контроль сельскохозяйственной техники</w:t>
      </w:r>
      <w:proofErr w:type="gramStart"/>
      <w:r>
        <w:t xml:space="preserve"> :</w:t>
      </w:r>
      <w:proofErr w:type="gramEnd"/>
      <w:r>
        <w:t xml:space="preserve"> учебное пособие / В. Г. Осипян.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Русайнс</w:t>
      </w:r>
      <w:proofErr w:type="spellEnd"/>
      <w:r>
        <w:t xml:space="preserve">, 2024. - 90 c. </w:t>
      </w:r>
    </w:p>
    <w:p w:rsidR="000338B2" w:rsidRDefault="000338B2" w:rsidP="000338B2">
      <w:pPr>
        <w:pStyle w:val="a"/>
      </w:pPr>
      <w:r>
        <w:t xml:space="preserve">Отдельные аспекты эффективности </w:t>
      </w:r>
      <w:proofErr w:type="spellStart"/>
      <w:r>
        <w:t>цифровизации</w:t>
      </w:r>
      <w:proofErr w:type="spellEnd"/>
      <w:r>
        <w:t xml:space="preserve"> растениеводства в Республике Беларусь / С. Л. Кравцов [и др.] // </w:t>
      </w:r>
      <w:proofErr w:type="spellStart"/>
      <w:r>
        <w:t>Весці</w:t>
      </w:r>
      <w:proofErr w:type="spellEnd"/>
      <w:r>
        <w:t xml:space="preserve"> </w:t>
      </w:r>
      <w:proofErr w:type="spellStart"/>
      <w:r>
        <w:t>Нацыянальнай</w:t>
      </w:r>
      <w:proofErr w:type="spellEnd"/>
      <w:r>
        <w:t xml:space="preserve"> </w:t>
      </w:r>
      <w:proofErr w:type="spellStart"/>
      <w:r>
        <w:t>акадэміі</w:t>
      </w:r>
      <w:proofErr w:type="spellEnd"/>
      <w:r>
        <w:t xml:space="preserve"> </w:t>
      </w:r>
      <w:proofErr w:type="spellStart"/>
      <w:r>
        <w:t>навук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. </w:t>
      </w:r>
      <w:proofErr w:type="spellStart"/>
      <w:r>
        <w:t>Серыя</w:t>
      </w:r>
      <w:proofErr w:type="spellEnd"/>
      <w:r>
        <w:t xml:space="preserve"> аграрных </w:t>
      </w:r>
      <w:proofErr w:type="spellStart"/>
      <w:r>
        <w:t>навук</w:t>
      </w:r>
      <w:proofErr w:type="spellEnd"/>
      <w:r>
        <w:t xml:space="preserve">. - 2023. - N 2. - С. 120-132. </w:t>
      </w:r>
    </w:p>
    <w:p w:rsidR="000338B2" w:rsidRDefault="000338B2" w:rsidP="000338B2">
      <w:pPr>
        <w:pStyle w:val="a"/>
      </w:pPr>
      <w:r>
        <w:t>Переработка и управление качеством сельскохозяйственной продукции : сборник статей VI Международной научно-практической конференции (Минск, 30-31 марта 2023 года) / Минсельхозпрод РБ, УО "БГАТУ", БРФФИ ; [под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 Я. </w:t>
      </w:r>
      <w:proofErr w:type="spellStart"/>
      <w:r>
        <w:t>Груданова</w:t>
      </w:r>
      <w:proofErr w:type="spellEnd"/>
      <w:r>
        <w:t xml:space="preserve"> ; </w:t>
      </w:r>
      <w:proofErr w:type="spellStart"/>
      <w:r>
        <w:t>редкол</w:t>
      </w:r>
      <w:proofErr w:type="spellEnd"/>
      <w:r>
        <w:t xml:space="preserve">.: В. Я. </w:t>
      </w:r>
      <w:proofErr w:type="spellStart"/>
      <w:r>
        <w:t>Груданов</w:t>
      </w:r>
      <w:proofErr w:type="spellEnd"/>
      <w:r>
        <w:t xml:space="preserve">, А. М. </w:t>
      </w:r>
      <w:proofErr w:type="spellStart"/>
      <w:r>
        <w:t>Мазур</w:t>
      </w:r>
      <w:proofErr w:type="spellEnd"/>
      <w:r>
        <w:t xml:space="preserve">, А. А. </w:t>
      </w:r>
      <w:proofErr w:type="spellStart"/>
      <w:r>
        <w:t>Бренч</w:t>
      </w:r>
      <w:proofErr w:type="spellEnd"/>
      <w:r>
        <w:t>]. - Минск</w:t>
      </w:r>
      <w:proofErr w:type="gramStart"/>
      <w:r>
        <w:t xml:space="preserve"> :</w:t>
      </w:r>
      <w:proofErr w:type="gramEnd"/>
      <w:r>
        <w:t xml:space="preserve"> БГАТУ, 2023. - 468 c. </w:t>
      </w:r>
    </w:p>
    <w:p w:rsidR="000338B2" w:rsidRDefault="000338B2" w:rsidP="000338B2">
      <w:pPr>
        <w:pStyle w:val="a"/>
      </w:pPr>
      <w:proofErr w:type="spellStart"/>
      <w:r>
        <w:t>Пестис</w:t>
      </w:r>
      <w:proofErr w:type="spellEnd"/>
      <w:r>
        <w:t>, В. К. Основы энергосбережения в сельскохозяйственном производстве</w:t>
      </w:r>
      <w:proofErr w:type="gramStart"/>
      <w:r>
        <w:t xml:space="preserve"> :</w:t>
      </w:r>
      <w:proofErr w:type="gramEnd"/>
      <w:r>
        <w:t xml:space="preserve"> учебное пособие для студентов вузов по сельскохозяйственным специальностям / В. К. </w:t>
      </w:r>
      <w:proofErr w:type="spellStart"/>
      <w:r>
        <w:t>Пестис</w:t>
      </w:r>
      <w:proofErr w:type="spellEnd"/>
      <w:r>
        <w:t xml:space="preserve">, П. Ф. Богданович, Д. А. Григорьев. - 2-е изд. - Минск : ИВЦ Минфина, 2008. - 200 c. </w:t>
      </w:r>
    </w:p>
    <w:p w:rsidR="000338B2" w:rsidRDefault="000338B2" w:rsidP="000338B2">
      <w:pPr>
        <w:pStyle w:val="a"/>
      </w:pPr>
      <w:r>
        <w:t xml:space="preserve">Петроченко, Н. О. </w:t>
      </w:r>
      <w:proofErr w:type="spellStart"/>
      <w:r>
        <w:t>Mini-Till</w:t>
      </w:r>
      <w:proofErr w:type="spellEnd"/>
      <w:r>
        <w:t xml:space="preserve"> - основа или дополнение традиционной обработки почвы? / Н. О. Петроченко // Наше сельское хозяйство. - 2023. - N 1. - С. 12-17. </w:t>
      </w:r>
    </w:p>
    <w:p w:rsidR="000338B2" w:rsidRDefault="000338B2" w:rsidP="000338B2">
      <w:pPr>
        <w:pStyle w:val="a"/>
      </w:pPr>
      <w:r>
        <w:t xml:space="preserve">Петроченко, Н. О. </w:t>
      </w:r>
      <w:proofErr w:type="spellStart"/>
      <w:r>
        <w:t>Strip-till</w:t>
      </w:r>
      <w:proofErr w:type="spellEnd"/>
      <w:r>
        <w:t xml:space="preserve">: перспективы и подводные камни технологии / Н. О. Петроченко // Наше сельское хозяйство. - 2024. - N 7. - С. 28-32. </w:t>
      </w:r>
    </w:p>
    <w:p w:rsidR="000338B2" w:rsidRPr="00DE474B" w:rsidRDefault="000338B2" w:rsidP="000338B2">
      <w:pPr>
        <w:pStyle w:val="a"/>
      </w:pPr>
      <w:proofErr w:type="spellStart"/>
      <w:r w:rsidRPr="00DE474B">
        <w:t>Пилипук</w:t>
      </w:r>
      <w:proofErr w:type="spellEnd"/>
      <w:r w:rsidRPr="00DE474B">
        <w:t xml:space="preserve">, А. Концепция формирования и развития кластера "Точное земледелие" в Национальной академии наук Беларуси / А. </w:t>
      </w:r>
      <w:proofErr w:type="spellStart"/>
      <w:r w:rsidRPr="00DE474B">
        <w:t>Пилипук</w:t>
      </w:r>
      <w:proofErr w:type="spellEnd"/>
      <w:r w:rsidRPr="00DE474B">
        <w:t xml:space="preserve">, А. </w:t>
      </w:r>
      <w:proofErr w:type="spellStart"/>
      <w:r w:rsidRPr="00DE474B">
        <w:t>Такун</w:t>
      </w:r>
      <w:proofErr w:type="spellEnd"/>
      <w:r w:rsidRPr="00DE474B">
        <w:t xml:space="preserve">, А. </w:t>
      </w:r>
      <w:proofErr w:type="spellStart"/>
      <w:r w:rsidRPr="00DE474B">
        <w:t>Русакович</w:t>
      </w:r>
      <w:proofErr w:type="spellEnd"/>
      <w:r w:rsidRPr="00DE474B">
        <w:t xml:space="preserve"> // Аграрная экономика. - 2023. - N 8. - С. 3-12. </w:t>
      </w:r>
    </w:p>
    <w:p w:rsidR="000338B2" w:rsidRDefault="000338B2" w:rsidP="000338B2">
      <w:pPr>
        <w:pStyle w:val="a"/>
        <w:widowControl/>
      </w:pPr>
      <w:proofErr w:type="spellStart"/>
      <w:r>
        <w:lastRenderedPageBreak/>
        <w:t>Пипченко</w:t>
      </w:r>
      <w:proofErr w:type="spellEnd"/>
      <w:r>
        <w:t xml:space="preserve">, М. "Агрокомбинат "Ждановичи" - многопрофильное производство / М. </w:t>
      </w:r>
      <w:proofErr w:type="spellStart"/>
      <w:r>
        <w:t>Пипченко</w:t>
      </w:r>
      <w:proofErr w:type="spellEnd"/>
      <w:r>
        <w:t xml:space="preserve"> // Белорусское сельское хозяйство. - 2023. - N 2. - С. 54-59.</w:t>
      </w:r>
    </w:p>
    <w:p w:rsidR="000338B2" w:rsidRDefault="000338B2" w:rsidP="000338B2">
      <w:pPr>
        <w:pStyle w:val="a"/>
      </w:pPr>
      <w:proofErr w:type="spellStart"/>
      <w:r>
        <w:t>Пипченко</w:t>
      </w:r>
      <w:proofErr w:type="spellEnd"/>
      <w:r>
        <w:t xml:space="preserve">, М. </w:t>
      </w:r>
      <w:proofErr w:type="spellStart"/>
      <w:r>
        <w:t>Дроны</w:t>
      </w:r>
      <w:proofErr w:type="spellEnd"/>
      <w:r>
        <w:t xml:space="preserve"> от профессиональной команды "Центра беспилотной авиации" / М. </w:t>
      </w:r>
      <w:proofErr w:type="spellStart"/>
      <w:r>
        <w:t>Пипченко</w:t>
      </w:r>
      <w:proofErr w:type="spellEnd"/>
      <w:r>
        <w:t xml:space="preserve"> // Белорусское сельское хозяйство. - 2023. - N 5. - С. 172-176.</w:t>
      </w:r>
    </w:p>
    <w:p w:rsidR="000338B2" w:rsidRDefault="000338B2" w:rsidP="000338B2">
      <w:pPr>
        <w:pStyle w:val="a"/>
      </w:pPr>
      <w:proofErr w:type="spellStart"/>
      <w:r>
        <w:t>Пипченко</w:t>
      </w:r>
      <w:proofErr w:type="spellEnd"/>
      <w:r>
        <w:t xml:space="preserve">, М. Первые шаги </w:t>
      </w:r>
      <w:proofErr w:type="spellStart"/>
      <w:r>
        <w:t>N</w:t>
      </w:r>
      <w:proofErr w:type="gramStart"/>
      <w:r>
        <w:t>о</w:t>
      </w:r>
      <w:proofErr w:type="gramEnd"/>
      <w:r>
        <w:t>-till</w:t>
      </w:r>
      <w:proofErr w:type="spellEnd"/>
      <w:r>
        <w:t xml:space="preserve"> в Беларуси / М. </w:t>
      </w:r>
      <w:proofErr w:type="spellStart"/>
      <w:r>
        <w:t>Пипченко</w:t>
      </w:r>
      <w:proofErr w:type="spellEnd"/>
      <w:r>
        <w:t xml:space="preserve"> // Белорусское сельское хозяйство. - 2023. - N 12. - С. 124-126.</w:t>
      </w:r>
    </w:p>
    <w:p w:rsidR="000338B2" w:rsidRDefault="000338B2" w:rsidP="000338B2">
      <w:pPr>
        <w:pStyle w:val="a"/>
      </w:pPr>
      <w:proofErr w:type="spellStart"/>
      <w:r>
        <w:t>Пипченко</w:t>
      </w:r>
      <w:proofErr w:type="spellEnd"/>
      <w:r>
        <w:t xml:space="preserve">, М. Технологии точного земледелия - все начинается с планирования / М. </w:t>
      </w:r>
      <w:proofErr w:type="spellStart"/>
      <w:r>
        <w:t>Пипченко</w:t>
      </w:r>
      <w:proofErr w:type="spellEnd"/>
      <w:r>
        <w:t xml:space="preserve"> // Белорусское сельское хозяйство. - 2022. - N 8. - С. 134-136. </w:t>
      </w:r>
    </w:p>
    <w:p w:rsidR="000338B2" w:rsidRDefault="000338B2" w:rsidP="000338B2">
      <w:pPr>
        <w:pStyle w:val="a"/>
      </w:pPr>
      <w:proofErr w:type="spellStart"/>
      <w:r>
        <w:t>Пипченко</w:t>
      </w:r>
      <w:proofErr w:type="spellEnd"/>
      <w:r>
        <w:t xml:space="preserve">, М. Точное земледелие и автопилотирование как очевидная необходимость / М. </w:t>
      </w:r>
      <w:proofErr w:type="spellStart"/>
      <w:r>
        <w:t>Пипченко</w:t>
      </w:r>
      <w:proofErr w:type="spellEnd"/>
      <w:r>
        <w:t xml:space="preserve"> // Белорусское сельское хозяйство. - 2023. - N 4. - С. 132-135.</w:t>
      </w:r>
    </w:p>
    <w:p w:rsidR="000338B2" w:rsidRDefault="000338B2" w:rsidP="000338B2">
      <w:pPr>
        <w:pStyle w:val="a"/>
      </w:pPr>
      <w:proofErr w:type="spellStart"/>
      <w:r>
        <w:t>Пипченко</w:t>
      </w:r>
      <w:proofErr w:type="spellEnd"/>
      <w:r>
        <w:t xml:space="preserve">, М. Точное земледелие: решения, внедрение, обучение кадров / М. </w:t>
      </w:r>
      <w:proofErr w:type="spellStart"/>
      <w:r>
        <w:t>Пипченко</w:t>
      </w:r>
      <w:proofErr w:type="spellEnd"/>
      <w:r>
        <w:t xml:space="preserve"> // Белорусское сельское хозяйство. - 2022. - N 11. - С. 126-130.</w:t>
      </w:r>
    </w:p>
    <w:p w:rsidR="000338B2" w:rsidRDefault="000338B2" w:rsidP="000338B2">
      <w:pPr>
        <w:pStyle w:val="a"/>
      </w:pPr>
      <w:r>
        <w:t xml:space="preserve">Разработка шнекового дозирующего устройства твердых минеральных удобрений / М. Ю. Костенко [и др.] // Техника и оборудование для села. - 2023. - N 5. - С. 16-20. </w:t>
      </w:r>
    </w:p>
    <w:p w:rsidR="000338B2" w:rsidRDefault="000338B2" w:rsidP="000338B2">
      <w:pPr>
        <w:pStyle w:val="a"/>
      </w:pPr>
      <w:r>
        <w:t>Современные проблемы и пути развития технического сервиса в АПК</w:t>
      </w:r>
      <w:proofErr w:type="gramStart"/>
      <w:r>
        <w:t xml:space="preserve"> :</w:t>
      </w:r>
      <w:proofErr w:type="gramEnd"/>
      <w:r>
        <w:t xml:space="preserve"> материалы Международной научно-практической конференции (Минск, 5-6 июня 2024 года) / Минсельхозпрод РБ, БГАТУ, ФТС ; [</w:t>
      </w:r>
      <w:proofErr w:type="spellStart"/>
      <w:r>
        <w:t>редкол</w:t>
      </w:r>
      <w:proofErr w:type="spellEnd"/>
      <w:r>
        <w:t xml:space="preserve">.: Л. М. </w:t>
      </w:r>
      <w:proofErr w:type="spellStart"/>
      <w:r>
        <w:t>Акулович</w:t>
      </w:r>
      <w:proofErr w:type="spellEnd"/>
      <w:r>
        <w:t xml:space="preserve"> (науч. ред.) и др.]. - Минск</w:t>
      </w:r>
      <w:proofErr w:type="gramStart"/>
      <w:r>
        <w:t xml:space="preserve"> :</w:t>
      </w:r>
      <w:proofErr w:type="gramEnd"/>
      <w:r>
        <w:t xml:space="preserve"> БГАТУ, 2024. - 327 c. </w:t>
      </w:r>
    </w:p>
    <w:p w:rsidR="000338B2" w:rsidRDefault="000338B2" w:rsidP="000338B2">
      <w:pPr>
        <w:pStyle w:val="a"/>
      </w:pPr>
      <w:r>
        <w:t>Техническое обеспечение инновационных технологий в сельском хозяйстве</w:t>
      </w:r>
      <w:proofErr w:type="gramStart"/>
      <w:r>
        <w:t xml:space="preserve"> :</w:t>
      </w:r>
      <w:proofErr w:type="gramEnd"/>
      <w:r>
        <w:t xml:space="preserve"> сборник научных статей Международной научно-практической конференции (Минск, 23-24 ноября 2023 г.) / Минсельхозпрод РБ, НАН Беларуси, УО "БГАТУ", БРФФИ ; [</w:t>
      </w:r>
      <w:proofErr w:type="spellStart"/>
      <w:r>
        <w:t>редкол</w:t>
      </w:r>
      <w:proofErr w:type="spellEnd"/>
      <w:r>
        <w:t>.: В. П. Чеботарев (науч. ред.) и др.]. - Минск</w:t>
      </w:r>
      <w:proofErr w:type="gramStart"/>
      <w:r>
        <w:t xml:space="preserve"> :</w:t>
      </w:r>
      <w:proofErr w:type="gramEnd"/>
      <w:r>
        <w:t xml:space="preserve"> БГАТУ, 2023. - 535 c.</w:t>
      </w:r>
    </w:p>
    <w:p w:rsidR="000338B2" w:rsidRDefault="000338B2" w:rsidP="000338B2">
      <w:pPr>
        <w:pStyle w:val="a"/>
      </w:pPr>
      <w:r>
        <w:t>Техническое обеспечение производства продукции растениеводства</w:t>
      </w:r>
      <w:proofErr w:type="gramStart"/>
      <w:r>
        <w:t xml:space="preserve"> :</w:t>
      </w:r>
      <w:proofErr w:type="gramEnd"/>
      <w:r>
        <w:t xml:space="preserve"> учебник для студентов учреждений высшего образования по специальности "Техническое обеспечение процессов сельскохозяйственного производства" / А. В. Новиков [и др.] ; под ред. А. В. Новикова. - Минск</w:t>
      </w:r>
      <w:proofErr w:type="gramStart"/>
      <w:r>
        <w:t xml:space="preserve"> :</w:t>
      </w:r>
      <w:proofErr w:type="gramEnd"/>
      <w:r>
        <w:t xml:space="preserve"> Новое знание, 2012</w:t>
      </w:r>
      <w:proofErr w:type="gramStart"/>
      <w:r>
        <w:t xml:space="preserve"> ;</w:t>
      </w:r>
      <w:proofErr w:type="gramEnd"/>
      <w:r>
        <w:t xml:space="preserve"> Москва : ИНФРА-М, 2012. - 512 c. </w:t>
      </w:r>
    </w:p>
    <w:p w:rsidR="000338B2" w:rsidRDefault="000338B2" w:rsidP="000338B2">
      <w:pPr>
        <w:pStyle w:val="a"/>
      </w:pPr>
      <w:r>
        <w:t>Технологии и техническое обеспечение производства продукции растениеводства. Практикум</w:t>
      </w:r>
      <w:proofErr w:type="gramStart"/>
      <w:r>
        <w:t xml:space="preserve"> :</w:t>
      </w:r>
      <w:proofErr w:type="gramEnd"/>
      <w:r>
        <w:t xml:space="preserve"> учебное пособие для студентов учреждений высшего образования группы специальностей "</w:t>
      </w:r>
      <w:proofErr w:type="spellStart"/>
      <w:r>
        <w:t>Агроинженерия</w:t>
      </w:r>
      <w:proofErr w:type="spellEnd"/>
      <w:r>
        <w:t xml:space="preserve">" и специальности "Проектирование и производство сельскохозяйственной техники" / Т. А. </w:t>
      </w:r>
      <w:proofErr w:type="spellStart"/>
      <w:r>
        <w:t>Непарко</w:t>
      </w:r>
      <w:proofErr w:type="spellEnd"/>
      <w:r>
        <w:t xml:space="preserve"> [и др.] ; под ред. Т. А. </w:t>
      </w:r>
      <w:proofErr w:type="spellStart"/>
      <w:r>
        <w:t>Непарко</w:t>
      </w:r>
      <w:proofErr w:type="spellEnd"/>
      <w:r>
        <w:t>. - Минск</w:t>
      </w:r>
      <w:proofErr w:type="gramStart"/>
      <w:r>
        <w:t xml:space="preserve"> :</w:t>
      </w:r>
      <w:proofErr w:type="gramEnd"/>
      <w:r>
        <w:t xml:space="preserve"> ИВЦ Минфина, 2018. - 220 c. </w:t>
      </w:r>
    </w:p>
    <w:p w:rsidR="000338B2" w:rsidRDefault="000338B2" w:rsidP="000338B2">
      <w:pPr>
        <w:pStyle w:val="a"/>
        <w:widowControl/>
      </w:pPr>
      <w:r>
        <w:lastRenderedPageBreak/>
        <w:t xml:space="preserve">Технология </w:t>
      </w:r>
      <w:proofErr w:type="spellStart"/>
      <w:r>
        <w:t>Strip-Till</w:t>
      </w:r>
      <w:proofErr w:type="spellEnd"/>
      <w:r>
        <w:t xml:space="preserve"> выходит на новый уровень в Беларуси / подготовила Светлана </w:t>
      </w:r>
      <w:proofErr w:type="spellStart"/>
      <w:r>
        <w:t>Даренских</w:t>
      </w:r>
      <w:proofErr w:type="spellEnd"/>
      <w:proofErr w:type="gramStart"/>
      <w:r>
        <w:t xml:space="preserve"> // Н</w:t>
      </w:r>
      <w:proofErr w:type="gramEnd"/>
      <w:r>
        <w:t xml:space="preserve">аше сельское хозяйство. - 2023. - N 21. - С. 36-42. </w:t>
      </w:r>
    </w:p>
    <w:p w:rsidR="000338B2" w:rsidRDefault="000338B2" w:rsidP="000338B2">
      <w:pPr>
        <w:pStyle w:val="a"/>
      </w:pPr>
      <w:proofErr w:type="spellStart"/>
      <w:r>
        <w:t>Туркова</w:t>
      </w:r>
      <w:proofErr w:type="spellEnd"/>
      <w:r>
        <w:t xml:space="preserve">, И. Цифровое сельское хозяйство: образовательная траектория / И. </w:t>
      </w:r>
      <w:proofErr w:type="spellStart"/>
      <w:r>
        <w:t>Туркова</w:t>
      </w:r>
      <w:proofErr w:type="spellEnd"/>
      <w:r>
        <w:t xml:space="preserve"> // Белорусское сельское хозяйство. - 2022. - N 10. - С. 10-12.</w:t>
      </w:r>
    </w:p>
    <w:p w:rsidR="000338B2" w:rsidRDefault="000338B2" w:rsidP="000338B2">
      <w:pPr>
        <w:pStyle w:val="a"/>
      </w:pPr>
      <w:r>
        <w:t xml:space="preserve">Филин, В. А. Выбор энергосберегающей технологии возделывания зерновых / В. А. Филин, О. В. Букин, С. В. Борисов // Сельский механизатор. - 2023. - N 11. - С. 16-18. </w:t>
      </w:r>
    </w:p>
    <w:p w:rsidR="000338B2" w:rsidRDefault="000338B2" w:rsidP="000338B2">
      <w:pPr>
        <w:pStyle w:val="a"/>
      </w:pPr>
      <w:proofErr w:type="spellStart"/>
      <w:r>
        <w:t>Хаблак</w:t>
      </w:r>
      <w:proofErr w:type="spellEnd"/>
      <w:r>
        <w:t xml:space="preserve">, С. Парадоксы в точном земледелии / С. </w:t>
      </w:r>
      <w:proofErr w:type="spellStart"/>
      <w:r>
        <w:t>Хаблак</w:t>
      </w:r>
      <w:proofErr w:type="spellEnd"/>
      <w:r>
        <w:t xml:space="preserve"> // Наше сельское хозяйство. - 2022. - N 3. - С. 28-31. </w:t>
      </w:r>
    </w:p>
    <w:p w:rsidR="000338B2" w:rsidRDefault="000338B2" w:rsidP="000338B2">
      <w:pPr>
        <w:pStyle w:val="a"/>
      </w:pPr>
      <w:r>
        <w:t xml:space="preserve">Харченко, А. Г. Здоровье почвы: глупый выращивает сорняки, умный - урожай, а мудрый - землю / А. Г. Харченко // Наше сельское хозяйство. - 2022. - N 23. - С. 56-59. </w:t>
      </w:r>
    </w:p>
    <w:p w:rsidR="000338B2" w:rsidRDefault="000338B2" w:rsidP="000338B2">
      <w:pPr>
        <w:pStyle w:val="a"/>
      </w:pPr>
      <w:r>
        <w:t xml:space="preserve">Харченко, А. Здоровье почвы: глупый выращивает сорняки, умный - урожай, а мудрый - землю / А. Харченко // Наше сельское хозяйство. - 2022. - N 21. - С. 71-75. </w:t>
      </w:r>
    </w:p>
    <w:p w:rsidR="000338B2" w:rsidRPr="006614E5" w:rsidRDefault="000338B2" w:rsidP="000338B2">
      <w:pPr>
        <w:pStyle w:val="a"/>
      </w:pPr>
      <w:proofErr w:type="spellStart"/>
      <w:r>
        <w:t>Шадских</w:t>
      </w:r>
      <w:proofErr w:type="spellEnd"/>
      <w:r>
        <w:t xml:space="preserve">, В. А. Обоснование технологического </w:t>
      </w:r>
      <w:proofErr w:type="gramStart"/>
      <w:r>
        <w:t>регламента комплексной оценки способов обработки почвы</w:t>
      </w:r>
      <w:proofErr w:type="gramEnd"/>
      <w:r>
        <w:t xml:space="preserve"> / В. А. </w:t>
      </w:r>
      <w:proofErr w:type="spellStart"/>
      <w:r>
        <w:t>Шадских</w:t>
      </w:r>
      <w:proofErr w:type="spellEnd"/>
      <w:r>
        <w:t xml:space="preserve">, В. Е. </w:t>
      </w:r>
      <w:proofErr w:type="spellStart"/>
      <w:r>
        <w:t>Кижаева</w:t>
      </w:r>
      <w:proofErr w:type="spellEnd"/>
      <w:r>
        <w:t xml:space="preserve">, С. В. </w:t>
      </w:r>
      <w:proofErr w:type="spellStart"/>
      <w:r>
        <w:t>Ененко</w:t>
      </w:r>
      <w:proofErr w:type="spellEnd"/>
      <w:r>
        <w:t xml:space="preserve"> // Международный сельскохозяйственный журнал. - 2023. - N 5. - С. 506-511. </w:t>
      </w:r>
    </w:p>
    <w:p w:rsidR="000338B2" w:rsidRDefault="000338B2" w:rsidP="000338B2">
      <w:pPr>
        <w:pStyle w:val="a"/>
      </w:pPr>
      <w:r>
        <w:t>Энергосберегающие технологии возделывания зерновых культур в Республике Беларусь</w:t>
      </w:r>
      <w:proofErr w:type="gramStart"/>
      <w:r>
        <w:t xml:space="preserve"> :</w:t>
      </w:r>
      <w:proofErr w:type="gramEnd"/>
      <w:r>
        <w:t xml:space="preserve"> пособие для студентов вузов по </w:t>
      </w:r>
      <w:proofErr w:type="spellStart"/>
      <w:r>
        <w:t>агроинженерным</w:t>
      </w:r>
      <w:proofErr w:type="spellEnd"/>
      <w:r>
        <w:t xml:space="preserve"> специальностям / И. Н. Шило [и др.] ; Минсельхозпрод РБ, УО БГАТУ, АМФ. - Минск</w:t>
      </w:r>
      <w:proofErr w:type="gramStart"/>
      <w:r>
        <w:t xml:space="preserve"> :</w:t>
      </w:r>
      <w:proofErr w:type="gramEnd"/>
      <w:r>
        <w:t xml:space="preserve"> БГАТУ, 2008</w:t>
      </w:r>
      <w:r>
        <w:t>. - 172 c.</w:t>
      </w:r>
      <w:bookmarkStart w:id="0" w:name="_GoBack"/>
      <w:bookmarkEnd w:id="0"/>
    </w:p>
    <w:sectPr w:rsidR="000338B2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6E" w:rsidRDefault="00B87B6E" w:rsidP="008D1313">
      <w:pPr>
        <w:spacing w:after="0"/>
      </w:pPr>
      <w:r>
        <w:separator/>
      </w:r>
    </w:p>
  </w:endnote>
  <w:endnote w:type="continuationSeparator" w:id="0">
    <w:p w:rsidR="00B87B6E" w:rsidRDefault="00B87B6E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0338B2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r w:rsidRPr="000338B2">
      <w:rPr>
        <w:rFonts w:ascii="Calibri" w:hAnsi="Calibri" w:cs="Courier New"/>
        <w:sz w:val="18"/>
        <w:szCs w:val="18"/>
      </w:rPr>
      <w:t>Сайт библиотеки БГАТУ:</w:t>
    </w:r>
    <w:r w:rsidR="001F5B95" w:rsidRPr="000338B2">
      <w:rPr>
        <w:rFonts w:ascii="Calibri" w:hAnsi="Calibri" w:cs="Courier New"/>
        <w:sz w:val="18"/>
        <w:szCs w:val="18"/>
      </w:rPr>
      <w:t xml:space="preserve"> </w:t>
    </w:r>
    <w:hyperlink r:id="rId1" w:history="1">
      <w:r w:rsidR="000338B2" w:rsidRPr="000338B2">
        <w:rPr>
          <w:rStyle w:val="aa"/>
          <w:rFonts w:ascii="Calibri" w:hAnsi="Calibri" w:cs="Courier New"/>
          <w:sz w:val="18"/>
          <w:szCs w:val="18"/>
        </w:rPr>
        <w:t>https://bsatu.by/ru/biblioteka</w:t>
      </w:r>
    </w:hyperlink>
    <w:r w:rsidR="001F5B95" w:rsidRPr="000338B2">
      <w:rPr>
        <w:rFonts w:ascii="Calibri" w:hAnsi="Calibri" w:cs="Courier New"/>
        <w:sz w:val="18"/>
        <w:szCs w:val="18"/>
      </w:rPr>
      <w:t xml:space="preserve"> </w:t>
    </w:r>
    <w:proofErr w:type="spellStart"/>
    <w:r w:rsidR="00D5799D" w:rsidRPr="000338B2">
      <w:rPr>
        <w:rFonts w:ascii="Calibri" w:hAnsi="Calibri" w:cs="Courier New"/>
        <w:sz w:val="18"/>
        <w:szCs w:val="18"/>
      </w:rPr>
      <w:t>Р</w:t>
    </w:r>
    <w:r w:rsidRPr="000338B2">
      <w:rPr>
        <w:rFonts w:ascii="Calibri" w:hAnsi="Calibri" w:cs="Courier New"/>
        <w:sz w:val="18"/>
        <w:szCs w:val="18"/>
      </w:rPr>
      <w:t>епозиторий</w:t>
    </w:r>
    <w:proofErr w:type="spellEnd"/>
    <w:r w:rsidRPr="000338B2">
      <w:rPr>
        <w:rFonts w:ascii="Calibri" w:hAnsi="Calibri" w:cs="Courier New"/>
        <w:sz w:val="18"/>
        <w:szCs w:val="18"/>
      </w:rPr>
      <w:t xml:space="preserve"> БГАТУ:</w:t>
    </w:r>
    <w:r w:rsidR="001F5B95" w:rsidRPr="000338B2">
      <w:rPr>
        <w:rFonts w:ascii="Calibri" w:hAnsi="Calibri" w:cs="Courier New"/>
        <w:sz w:val="18"/>
        <w:szCs w:val="18"/>
      </w:rPr>
      <w:t xml:space="preserve"> </w:t>
    </w:r>
    <w:hyperlink r:id="rId2" w:history="1">
      <w:r w:rsidR="000338B2" w:rsidRPr="000338B2">
        <w:rPr>
          <w:rStyle w:val="aa"/>
          <w:rFonts w:ascii="Calibri" w:hAnsi="Calibri" w:cs="Courier New"/>
          <w:sz w:val="18"/>
          <w:szCs w:val="18"/>
        </w:rPr>
        <w:t>https://rep.bsatu.by</w:t>
      </w:r>
    </w:hyperlink>
    <w:r w:rsidR="001F5B95" w:rsidRPr="000338B2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="000813E3" w:rsidRPr="000338B2">
      <w:rPr>
        <w:rFonts w:ascii="Calibri" w:hAnsi="Calibri" w:cs="Courier New"/>
        <w:sz w:val="18"/>
        <w:szCs w:val="18"/>
      </w:rPr>
      <w:t>Библиотека в ВК:</w:t>
    </w:r>
    <w:r w:rsidR="001F5B95" w:rsidRPr="000338B2">
      <w:rPr>
        <w:rFonts w:ascii="Calibri" w:hAnsi="Calibri" w:cs="Courier New"/>
        <w:sz w:val="18"/>
        <w:szCs w:val="18"/>
      </w:rPr>
      <w:t xml:space="preserve"> </w:t>
    </w:r>
    <w:hyperlink r:id="rId3" w:history="1">
      <w:r w:rsidR="001F5B95" w:rsidRPr="000338B2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6E" w:rsidRDefault="00B87B6E" w:rsidP="008D1313">
      <w:pPr>
        <w:spacing w:after="0"/>
      </w:pPr>
      <w:r>
        <w:separator/>
      </w:r>
    </w:p>
  </w:footnote>
  <w:footnote w:type="continuationSeparator" w:id="0">
    <w:p w:rsidR="00B87B6E" w:rsidRDefault="00B87B6E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B87B6E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CE2DD0"/>
    <w:multiLevelType w:val="multilevel"/>
    <w:tmpl w:val="72B4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6E"/>
    <w:rsid w:val="000338B2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E1270"/>
    <w:rsid w:val="005F7F48"/>
    <w:rsid w:val="0060647B"/>
    <w:rsid w:val="00733D7E"/>
    <w:rsid w:val="00762F68"/>
    <w:rsid w:val="007C13D3"/>
    <w:rsid w:val="007F79E7"/>
    <w:rsid w:val="008376F3"/>
    <w:rsid w:val="00896F51"/>
    <w:rsid w:val="008B28BB"/>
    <w:rsid w:val="008D1313"/>
    <w:rsid w:val="008E6367"/>
    <w:rsid w:val="009F4710"/>
    <w:rsid w:val="00B87B6E"/>
    <w:rsid w:val="00BF7BD3"/>
    <w:rsid w:val="00CC03BD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6</TotalTime>
  <Pages>5</Pages>
  <Words>1495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2024-12-12T07:04:00Z</dcterms:created>
  <dcterms:modified xsi:type="dcterms:W3CDTF">2024-12-12T07:12:00Z</dcterms:modified>
</cp:coreProperties>
</file>