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8E217A" w:rsidRDefault="004A2B33" w:rsidP="000F3F20">
      <w:pPr>
        <w:jc w:val="center"/>
        <w:rPr>
          <w:rStyle w:val="af"/>
        </w:rPr>
      </w:pPr>
      <w:r w:rsidRPr="008E217A">
        <w:rPr>
          <w:rStyle w:val="af"/>
        </w:rPr>
        <w:t>Сельское хозяйство: перспективы развития</w:t>
      </w:r>
    </w:p>
    <w:p w:rsidR="008E217A" w:rsidRDefault="008E217A" w:rsidP="008E217A">
      <w:pPr>
        <w:pStyle w:val="a"/>
      </w:pPr>
      <w:r>
        <w:t>Аграрные технологии будущего</w:t>
      </w:r>
      <w:proofErr w:type="gramStart"/>
      <w:r>
        <w:t xml:space="preserve"> // Н</w:t>
      </w:r>
      <w:proofErr w:type="gramEnd"/>
      <w:r>
        <w:t xml:space="preserve">аше сельское хозяйство. - 2023. - N 19. - С. 47-51. </w:t>
      </w:r>
    </w:p>
    <w:p w:rsidR="008E217A" w:rsidRDefault="008E217A" w:rsidP="008E217A">
      <w:pPr>
        <w:pStyle w:val="a"/>
      </w:pPr>
      <w:r>
        <w:t xml:space="preserve">Азаренко, В. </w:t>
      </w:r>
      <w:proofErr w:type="spellStart"/>
      <w:r>
        <w:t>Высокозначимые</w:t>
      </w:r>
      <w:proofErr w:type="spellEnd"/>
      <w:r>
        <w:t xml:space="preserve"> разработки для сельского хозяйства / В. Азаренко, С. </w:t>
      </w:r>
      <w:proofErr w:type="spellStart"/>
      <w:r>
        <w:t>Касьянчик</w:t>
      </w:r>
      <w:proofErr w:type="spellEnd"/>
      <w:r>
        <w:t xml:space="preserve"> // Наука и инновации. - 2022. - N 10. - С. 54-60. </w:t>
      </w:r>
    </w:p>
    <w:p w:rsidR="008E217A" w:rsidRDefault="008E217A" w:rsidP="008E217A">
      <w:pPr>
        <w:pStyle w:val="a"/>
      </w:pPr>
      <w:r>
        <w:t>Актуальные проблемы и перспективы развития сельских территорий и кадрового обеспечения АПК</w:t>
      </w:r>
      <w:proofErr w:type="gramStart"/>
      <w:r>
        <w:t xml:space="preserve"> :</w:t>
      </w:r>
      <w:proofErr w:type="gramEnd"/>
      <w:r>
        <w:t xml:space="preserve"> сборник научных статей III Международной научно-практической конференции (Минск, 7-8 июня 2023 г.) / Минсельхозпрод РБ, УО "БГАТУ", БРФФИ, ИПК и ПК АПК ; [</w:t>
      </w:r>
      <w:proofErr w:type="spellStart"/>
      <w:r>
        <w:t>редкол</w:t>
      </w:r>
      <w:proofErr w:type="spellEnd"/>
      <w:r>
        <w:t>.: Н. Н. Романюк (науч. ред.) и др.]. - Минск</w:t>
      </w:r>
      <w:proofErr w:type="gramStart"/>
      <w:r>
        <w:t xml:space="preserve"> :</w:t>
      </w:r>
      <w:proofErr w:type="gramEnd"/>
      <w:r>
        <w:t xml:space="preserve"> БГАТУ, 2023. - 728 c. </w:t>
      </w:r>
    </w:p>
    <w:p w:rsidR="008E217A" w:rsidRDefault="008E217A" w:rsidP="008E217A">
      <w:pPr>
        <w:pStyle w:val="a"/>
      </w:pPr>
      <w:r>
        <w:t xml:space="preserve">Астахов, В. С. К вопросу совершенствования способов и машин для дифференцированного внесения твердых минеральных удобрений / В. С. Астахов, Г. О. Иванчиков // Вестник Белорусской государственной сельскохозяйственной академии. - 2023. - N 2. - С. 151-155. </w:t>
      </w:r>
    </w:p>
    <w:p w:rsidR="008E217A" w:rsidRDefault="008E217A" w:rsidP="008E217A">
      <w:pPr>
        <w:pStyle w:val="a"/>
      </w:pPr>
      <w:r>
        <w:t xml:space="preserve">Астахов, В. С. Проблемы применения систем точного земледелия при дифференцированном внесении твердых минеральных удобрений и пути их решения / В. С. Астахов, Г. О. Иванчиков // Вестник Белорусской государственной сельскохозяйственной академии. - 2022. - N 1. - С. 133-136. </w:t>
      </w:r>
    </w:p>
    <w:p w:rsidR="008E217A" w:rsidRDefault="008E217A" w:rsidP="008E217A">
      <w:pPr>
        <w:pStyle w:val="a"/>
      </w:pPr>
      <w:r>
        <w:t xml:space="preserve">Астахов, В. С. Проект машины для двухстрочного рядового посева семян кукурузы и других культур пневматической системой группового дозирования конструкции / В. С. Астахов // Вестник Белорусской государственной сельскохозяйственной академии. - 2024. - N 1. - С. 154-158. </w:t>
      </w:r>
    </w:p>
    <w:p w:rsidR="008E217A" w:rsidRDefault="008E217A" w:rsidP="008E217A">
      <w:pPr>
        <w:pStyle w:val="a"/>
      </w:pPr>
      <w:r>
        <w:t>Войтко, И. А. Рекомендации по формированию методологических подходов по совершенствованию системы государственной поддержки сельского хозяйства с учетом оценки эффективности ее применения / И. А. Войтко, Н. В. Киреенко</w:t>
      </w:r>
      <w:proofErr w:type="gramStart"/>
      <w:r>
        <w:t xml:space="preserve"> ;</w:t>
      </w:r>
      <w:proofErr w:type="gramEnd"/>
      <w:r>
        <w:t xml:space="preserve"> Минсельхозпрод РБ, УО "БГАТУ". - Минск</w:t>
      </w:r>
      <w:proofErr w:type="gramStart"/>
      <w:r>
        <w:t xml:space="preserve"> :</w:t>
      </w:r>
      <w:proofErr w:type="gramEnd"/>
      <w:r>
        <w:t xml:space="preserve"> БГАТУ, 2023. - 150 c. </w:t>
      </w:r>
    </w:p>
    <w:p w:rsidR="008E217A" w:rsidRDefault="008E217A" w:rsidP="008E217A">
      <w:pPr>
        <w:pStyle w:val="a"/>
      </w:pPr>
      <w:r>
        <w:t xml:space="preserve">Гайдуков, А. А. Отдельные результаты трансформации традиционного сельского уклада жизни в Республике Беларусь / А. А. Гайдуков // Вестник Белорусской государственной сельскохозяйственной академии. - 2022. - N 3. - С. 10-13. </w:t>
      </w:r>
    </w:p>
    <w:p w:rsidR="008E217A" w:rsidRPr="00682DF5" w:rsidRDefault="008E217A" w:rsidP="008E217A">
      <w:pPr>
        <w:pStyle w:val="a"/>
      </w:pPr>
      <w:proofErr w:type="spellStart"/>
      <w:r w:rsidRPr="00682DF5">
        <w:t>Горбатовский</w:t>
      </w:r>
      <w:proofErr w:type="spellEnd"/>
      <w:r w:rsidRPr="00682DF5">
        <w:t xml:space="preserve">, А. Организационно-экономическое обоснование уровня развития и эффективной интенсификации скотоводства / А. </w:t>
      </w:r>
      <w:proofErr w:type="spellStart"/>
      <w:r w:rsidRPr="00682DF5">
        <w:t>Горбатовский</w:t>
      </w:r>
      <w:proofErr w:type="spellEnd"/>
      <w:r w:rsidRPr="00682DF5">
        <w:t xml:space="preserve"> // Аграрная экономика. - 2022. - N 5. - С. 59-85. </w:t>
      </w:r>
    </w:p>
    <w:p w:rsidR="008E217A" w:rsidRPr="00682DF5" w:rsidRDefault="008E217A" w:rsidP="008E217A">
      <w:pPr>
        <w:pStyle w:val="a"/>
      </w:pPr>
      <w:proofErr w:type="spellStart"/>
      <w:r w:rsidRPr="00682DF5">
        <w:t>Даренских</w:t>
      </w:r>
      <w:proofErr w:type="spellEnd"/>
      <w:r w:rsidRPr="00682DF5">
        <w:t xml:space="preserve">, С. Топ-4 инноваций в семеноводстве / С. </w:t>
      </w:r>
      <w:proofErr w:type="spellStart"/>
      <w:r w:rsidRPr="00682DF5">
        <w:t>Даренских</w:t>
      </w:r>
      <w:proofErr w:type="spellEnd"/>
      <w:r w:rsidRPr="00682DF5">
        <w:t xml:space="preserve"> // Наше сельское хозяйство. - 2024. - N 7. - С. 67-68. </w:t>
      </w:r>
    </w:p>
    <w:p w:rsidR="008E217A" w:rsidRDefault="008E217A" w:rsidP="008E217A">
      <w:pPr>
        <w:pStyle w:val="a"/>
      </w:pPr>
      <w:r>
        <w:lastRenderedPageBreak/>
        <w:t>Еременко, О. Международный сельскохозяйственный конгресс ASIAEXPO 2023: основные тенденции развития сельского хозяйства России / О. Еременко, М. Ухов // Белорусское сельское хозяйство. - 2023. - N 11. - С. 34-37.</w:t>
      </w:r>
    </w:p>
    <w:p w:rsidR="008E217A" w:rsidRDefault="008E217A" w:rsidP="008E217A">
      <w:pPr>
        <w:pStyle w:val="a"/>
      </w:pPr>
      <w:r>
        <w:t>Еременко, О. Навигационные системы в сельском хозяйстве / О. Еременко // Белорусское сельское хозяйство. - 2022. - N 5. - С. 106-114.</w:t>
      </w:r>
    </w:p>
    <w:p w:rsidR="008E217A" w:rsidRDefault="008E217A" w:rsidP="008E217A">
      <w:pPr>
        <w:pStyle w:val="a"/>
      </w:pPr>
      <w:r>
        <w:t xml:space="preserve">Еременко, О. Навигационные системы как фактор повышения производительности и качества полевых работ / О. Еременко // Белорусское сельское хозяйство. - 2022. - N 12. - С. 136-137. </w:t>
      </w:r>
    </w:p>
    <w:p w:rsidR="008E217A" w:rsidRDefault="008E217A" w:rsidP="008E217A">
      <w:pPr>
        <w:pStyle w:val="a"/>
      </w:pPr>
      <w:r>
        <w:t xml:space="preserve">Еременко, П. Цифровая экономика, </w:t>
      </w:r>
      <w:proofErr w:type="spellStart"/>
      <w:r>
        <w:t>цифровизация</w:t>
      </w:r>
      <w:proofErr w:type="spellEnd"/>
      <w:r>
        <w:t xml:space="preserve"> сельскохозяйственного производства в Республике Беларусь: особенности терминологии / П. Еременко, А. </w:t>
      </w:r>
      <w:proofErr w:type="spellStart"/>
      <w:r>
        <w:t>Балыш</w:t>
      </w:r>
      <w:proofErr w:type="spellEnd"/>
      <w:r>
        <w:t xml:space="preserve">, Н. </w:t>
      </w:r>
      <w:proofErr w:type="spellStart"/>
      <w:r>
        <w:t>Боева</w:t>
      </w:r>
      <w:proofErr w:type="spellEnd"/>
      <w:r>
        <w:t xml:space="preserve"> // Аграрная экономика. - 2022. - N 8. - С. 44-54. </w:t>
      </w:r>
    </w:p>
    <w:p w:rsidR="008E217A" w:rsidRDefault="008E217A" w:rsidP="008E217A">
      <w:pPr>
        <w:pStyle w:val="a"/>
      </w:pPr>
      <w:r>
        <w:t xml:space="preserve">Ефремов, А. Эволюция институционального механизма </w:t>
      </w:r>
      <w:proofErr w:type="spellStart"/>
      <w:r>
        <w:t>цифровизации</w:t>
      </w:r>
      <w:proofErr w:type="spellEnd"/>
      <w:r>
        <w:t xml:space="preserve"> управления АПК Республики Беларусь в контексте новых вызовов / А. Ефремов // Аграрная экономика. - 2024. - N 5. - С. 17-27. </w:t>
      </w:r>
    </w:p>
    <w:p w:rsidR="008E217A" w:rsidRDefault="008E217A" w:rsidP="008E217A">
      <w:pPr>
        <w:pStyle w:val="a"/>
      </w:pPr>
      <w:r>
        <w:t xml:space="preserve">Журавлев, В. </w:t>
      </w:r>
      <w:proofErr w:type="spellStart"/>
      <w:r>
        <w:t>Цифровизация</w:t>
      </w:r>
      <w:proofErr w:type="spellEnd"/>
      <w:r>
        <w:t xml:space="preserve"> и цифровые технологии в сельском хозяйстве в странах Европейского союза / В. Журавлев, И. </w:t>
      </w:r>
      <w:proofErr w:type="spellStart"/>
      <w:r>
        <w:t>Десюкевич</w:t>
      </w:r>
      <w:proofErr w:type="spellEnd"/>
      <w:r>
        <w:t xml:space="preserve"> // Аграрная экономика. - 2024. - № 8. - С. 64-81. </w:t>
      </w:r>
    </w:p>
    <w:p w:rsidR="008E217A" w:rsidRDefault="008E217A" w:rsidP="008E217A">
      <w:pPr>
        <w:pStyle w:val="a"/>
      </w:pPr>
      <w:r>
        <w:t xml:space="preserve">Журавлев, В. </w:t>
      </w:r>
      <w:proofErr w:type="spellStart"/>
      <w:r>
        <w:t>Цифровизация</w:t>
      </w:r>
      <w:proofErr w:type="spellEnd"/>
      <w:r>
        <w:t xml:space="preserve"> сельского хозяйства в Республике Беларусь: технологические решения для развития / В. Журавлев // Аграрная экономика. - 2024. - N 3. - С. 60-70. </w:t>
      </w:r>
    </w:p>
    <w:p w:rsidR="008E217A" w:rsidRDefault="008E217A" w:rsidP="008E217A">
      <w:pPr>
        <w:pStyle w:val="a"/>
      </w:pPr>
      <w:proofErr w:type="spellStart"/>
      <w:r>
        <w:t>Зеленяк</w:t>
      </w:r>
      <w:proofErr w:type="spellEnd"/>
      <w:r>
        <w:t xml:space="preserve">, В. Цифровые инструменты в растениеводстве Беларуси / В. </w:t>
      </w:r>
      <w:proofErr w:type="spellStart"/>
      <w:r>
        <w:t>Зеленяк</w:t>
      </w:r>
      <w:proofErr w:type="spellEnd"/>
      <w:r>
        <w:t xml:space="preserve"> // Белорусское сельское хозяйство. - 2022. - N 6. - С. 124-126.</w:t>
      </w:r>
    </w:p>
    <w:p w:rsidR="008E217A" w:rsidRDefault="008E217A" w:rsidP="008E217A">
      <w:pPr>
        <w:pStyle w:val="a"/>
      </w:pPr>
      <w:r>
        <w:t xml:space="preserve">Иванчиков, Г. О. Путь к устойчивому земледелию: минеральные удобрения и инновации / Г. О. Иванчиков, В. С. Астахов // Наше сельское хозяйство. - 2023. - N 17. - С. 53-55. </w:t>
      </w:r>
    </w:p>
    <w:p w:rsidR="008E217A" w:rsidRDefault="008E217A" w:rsidP="008E217A">
      <w:pPr>
        <w:pStyle w:val="a"/>
      </w:pPr>
      <w:r>
        <w:t xml:space="preserve">Казакевич, П. Концептуальные основы развития цифрового сельского хозяйства / П. Казакевич, А. </w:t>
      </w:r>
      <w:proofErr w:type="spellStart"/>
      <w:r>
        <w:t>Пилипук</w:t>
      </w:r>
      <w:proofErr w:type="spellEnd"/>
      <w:r>
        <w:t xml:space="preserve">, А. </w:t>
      </w:r>
      <w:proofErr w:type="spellStart"/>
      <w:r>
        <w:t>Такун</w:t>
      </w:r>
      <w:proofErr w:type="spellEnd"/>
      <w:r>
        <w:t xml:space="preserve"> // Наука и инновации. - 2022. - N 6. - С. 10-15. </w:t>
      </w:r>
    </w:p>
    <w:p w:rsidR="008E217A" w:rsidRDefault="008E217A" w:rsidP="008E217A">
      <w:pPr>
        <w:pStyle w:val="a"/>
      </w:pPr>
      <w:proofErr w:type="spellStart"/>
      <w:r>
        <w:t>Климин</w:t>
      </w:r>
      <w:proofErr w:type="spellEnd"/>
      <w:r>
        <w:t xml:space="preserve">, С. И. Информационные технологии в сельском хозяйстве Республики Беларусь / С. И. </w:t>
      </w:r>
      <w:proofErr w:type="spellStart"/>
      <w:r>
        <w:t>Климин</w:t>
      </w:r>
      <w:proofErr w:type="spellEnd"/>
      <w:r>
        <w:t xml:space="preserve"> // Вестник Белорусской государственной сельскохозяйственной академии. - 2022. - N 3. - С. 5-9. </w:t>
      </w:r>
    </w:p>
    <w:p w:rsidR="008E217A" w:rsidRDefault="008E217A" w:rsidP="008E217A">
      <w:pPr>
        <w:pStyle w:val="a"/>
      </w:pPr>
      <w:proofErr w:type="spellStart"/>
      <w:r>
        <w:t>Клюкин</w:t>
      </w:r>
      <w:proofErr w:type="spellEnd"/>
      <w:r>
        <w:t xml:space="preserve">, А. Устойчивое развитие в сельском хозяйстве: использование цифровых технологий в отраслях / А. </w:t>
      </w:r>
      <w:proofErr w:type="spellStart"/>
      <w:r>
        <w:t>Клюкин</w:t>
      </w:r>
      <w:proofErr w:type="spellEnd"/>
      <w:r>
        <w:t xml:space="preserve">, Д. </w:t>
      </w:r>
      <w:proofErr w:type="spellStart"/>
      <w:r>
        <w:t>Кивуля</w:t>
      </w:r>
      <w:proofErr w:type="spellEnd"/>
      <w:r>
        <w:t xml:space="preserve"> // Аграрная экономика. - 2022. - N 9. - С. 50-58. </w:t>
      </w:r>
    </w:p>
    <w:p w:rsidR="008E217A" w:rsidRDefault="008E217A" w:rsidP="008E217A">
      <w:pPr>
        <w:pStyle w:val="a"/>
        <w:widowControl/>
      </w:pPr>
      <w:r>
        <w:t xml:space="preserve">Комлева, С. М. Внутрихозяйственное землеустройство как инструмент организации рационального использования земель сельскохозяйственных предприятий в условиях радиоактивного загрязнения территории и применения технологий точного земледелия / С. М. Комлева // Вестник </w:t>
      </w:r>
      <w:r>
        <w:lastRenderedPageBreak/>
        <w:t xml:space="preserve">Белорусской государственной сельскохозяйственной академии. - 2023. - N 1. - С. 173-176. </w:t>
      </w:r>
    </w:p>
    <w:p w:rsidR="008E217A" w:rsidRDefault="008E217A" w:rsidP="008E217A">
      <w:pPr>
        <w:pStyle w:val="a"/>
      </w:pPr>
      <w:r>
        <w:t xml:space="preserve">Кондратенко, С. Направления совершенствования механизма государственного регулирования агропромышленного производства в Республике Беларусь в современных условиях / С. Кондратенко, Н. </w:t>
      </w:r>
      <w:proofErr w:type="spellStart"/>
      <w:r>
        <w:t>Котковец</w:t>
      </w:r>
      <w:proofErr w:type="spellEnd"/>
      <w:r>
        <w:t xml:space="preserve"> // Аграрная экономика. - 2024. - N 3. - С. 3-22. </w:t>
      </w:r>
    </w:p>
    <w:p w:rsidR="008E217A" w:rsidRDefault="008E217A" w:rsidP="008E217A">
      <w:pPr>
        <w:pStyle w:val="a"/>
      </w:pPr>
      <w:proofErr w:type="spellStart"/>
      <w:r>
        <w:t>Корпанов</w:t>
      </w:r>
      <w:proofErr w:type="spellEnd"/>
      <w:r>
        <w:t xml:space="preserve">, Р. </w:t>
      </w:r>
      <w:proofErr w:type="spellStart"/>
      <w:r>
        <w:t>Агродрон</w:t>
      </w:r>
      <w:proofErr w:type="spellEnd"/>
      <w:r>
        <w:t xml:space="preserve">: современные конструкции и тенденции в </w:t>
      </w:r>
      <w:proofErr w:type="spellStart"/>
      <w:r>
        <w:t>дроностроении</w:t>
      </w:r>
      <w:proofErr w:type="spellEnd"/>
      <w:r>
        <w:t xml:space="preserve"> / Р. </w:t>
      </w:r>
      <w:proofErr w:type="spellStart"/>
      <w:r>
        <w:t>Корпанов</w:t>
      </w:r>
      <w:proofErr w:type="spellEnd"/>
      <w:r>
        <w:t xml:space="preserve"> // Белорусское сельское хозяйство. - 2022. - N 12. - С. 123-125.</w:t>
      </w:r>
    </w:p>
    <w:p w:rsidR="008E217A" w:rsidRDefault="008E217A" w:rsidP="008E217A">
      <w:pPr>
        <w:pStyle w:val="a"/>
      </w:pPr>
      <w:proofErr w:type="spellStart"/>
      <w:r>
        <w:t>Котковец</w:t>
      </w:r>
      <w:proofErr w:type="spellEnd"/>
      <w:r>
        <w:t xml:space="preserve">, Н. Н. Развитие производственного потенциала агропромышленного комплекса Республики Беларусь в контексте тенденций мирового рынка продовольствия / Н. Н. </w:t>
      </w:r>
      <w:proofErr w:type="spellStart"/>
      <w:r>
        <w:t>Котковец</w:t>
      </w:r>
      <w:proofErr w:type="spellEnd"/>
      <w:r>
        <w:t xml:space="preserve">, С. А. Кондратенко // </w:t>
      </w:r>
      <w:proofErr w:type="spellStart"/>
      <w:r>
        <w:t>Весці</w:t>
      </w:r>
      <w:proofErr w:type="spellEnd"/>
      <w:r>
        <w:t xml:space="preserve"> </w:t>
      </w:r>
      <w:proofErr w:type="spellStart"/>
      <w:r>
        <w:t>Нацыянальнай</w:t>
      </w:r>
      <w:proofErr w:type="spellEnd"/>
      <w:r>
        <w:t xml:space="preserve"> </w:t>
      </w:r>
      <w:proofErr w:type="spellStart"/>
      <w:r>
        <w:t>акадэміі</w:t>
      </w:r>
      <w:proofErr w:type="spellEnd"/>
      <w:r>
        <w:t xml:space="preserve"> </w:t>
      </w:r>
      <w:proofErr w:type="spellStart"/>
      <w:r>
        <w:t>навук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. </w:t>
      </w:r>
      <w:proofErr w:type="spellStart"/>
      <w:r>
        <w:t>Серыя</w:t>
      </w:r>
      <w:proofErr w:type="spellEnd"/>
      <w:r>
        <w:t xml:space="preserve"> аграрных </w:t>
      </w:r>
      <w:proofErr w:type="spellStart"/>
      <w:r>
        <w:t>навук</w:t>
      </w:r>
      <w:proofErr w:type="spellEnd"/>
      <w:r>
        <w:t xml:space="preserve">. - 2024. - N 1. - С. 7-21. </w:t>
      </w:r>
    </w:p>
    <w:p w:rsidR="008E217A" w:rsidRDefault="008E217A" w:rsidP="008E217A">
      <w:pPr>
        <w:pStyle w:val="a"/>
      </w:pPr>
      <w:r>
        <w:t xml:space="preserve">Лемех, В. Венчурная социосистема АПК Республики Беларусь: замысел и перспектива / В. Лемех // Аграрная экономика. - 2023. - N 7. - С. 57-69. </w:t>
      </w:r>
    </w:p>
    <w:p w:rsidR="008E217A" w:rsidRDefault="008E217A" w:rsidP="008E217A">
      <w:pPr>
        <w:pStyle w:val="a"/>
      </w:pPr>
      <w:r>
        <w:t xml:space="preserve">Лукин, А. Новые модели </w:t>
      </w:r>
      <w:proofErr w:type="spellStart"/>
      <w:r>
        <w:t>беспилотников</w:t>
      </w:r>
      <w:proofErr w:type="spellEnd"/>
      <w:r>
        <w:t xml:space="preserve"> для АПК / А. Лукин // Наше сельское хозяйство. - 2023. - N 7. - С. 20-26. </w:t>
      </w:r>
    </w:p>
    <w:p w:rsidR="008E217A" w:rsidRDefault="008E217A" w:rsidP="008E217A">
      <w:pPr>
        <w:pStyle w:val="a"/>
      </w:pPr>
      <w:proofErr w:type="spellStart"/>
      <w:r>
        <w:t>Маницкая</w:t>
      </w:r>
      <w:proofErr w:type="spellEnd"/>
      <w:r>
        <w:t xml:space="preserve">, Л. Н. Умное сельское хозяйство в цепочке поставок сырья для молочной промышленности / Л. Н. </w:t>
      </w:r>
      <w:proofErr w:type="spellStart"/>
      <w:r>
        <w:t>Маницкая</w:t>
      </w:r>
      <w:proofErr w:type="spellEnd"/>
      <w:r>
        <w:t xml:space="preserve">, Н. И. Дунченко, Т. И. </w:t>
      </w:r>
      <w:proofErr w:type="spellStart"/>
      <w:r>
        <w:t>Аникиенко</w:t>
      </w:r>
      <w:proofErr w:type="spellEnd"/>
      <w:r>
        <w:t xml:space="preserve"> // Молочная промышленность. - 2023. - N 5. - С. 112-114. </w:t>
      </w:r>
    </w:p>
    <w:p w:rsidR="008E217A" w:rsidRDefault="008E217A" w:rsidP="008E217A">
      <w:pPr>
        <w:pStyle w:val="a"/>
      </w:pPr>
      <w:r>
        <w:t xml:space="preserve">Минина, Н. Н. Методы устойчивого ведения растениеводства / Н. Н. Минина // Вестник Белорусской государственной сельскохозяйственной академии. - 2024. - N 1. - С. 18-22. </w:t>
      </w:r>
    </w:p>
    <w:p w:rsidR="008E217A" w:rsidRDefault="008E217A" w:rsidP="008E217A">
      <w:pPr>
        <w:pStyle w:val="a"/>
      </w:pPr>
      <w:r>
        <w:t xml:space="preserve">Определение перспективной конструкции тукосмесительной установки с использованием технологий компьютерного моделирования / Н. С. Панферов [и др.] // Техника и оборудование для села. - 2024. - N 5. - С. 16-20. </w:t>
      </w:r>
    </w:p>
    <w:p w:rsidR="008E217A" w:rsidRDefault="008E217A" w:rsidP="008E217A">
      <w:pPr>
        <w:pStyle w:val="a"/>
      </w:pPr>
      <w:r>
        <w:t xml:space="preserve">Опыт распространения междисциплинарных научных исследований и разработок в сфере сельского хозяйства / О. В. Кондратьева [и др.] // Техника и оборудование для села. - 2022. - N 12. - С. 13. </w:t>
      </w:r>
    </w:p>
    <w:p w:rsidR="008E217A" w:rsidRDefault="008E217A" w:rsidP="008E217A">
      <w:pPr>
        <w:pStyle w:val="a"/>
      </w:pPr>
      <w:r>
        <w:t>Осипян, В. Г. Системы точного земледелия и контроль сельскохозяйственной техники</w:t>
      </w:r>
      <w:proofErr w:type="gramStart"/>
      <w:r>
        <w:t xml:space="preserve"> :</w:t>
      </w:r>
      <w:proofErr w:type="gramEnd"/>
      <w:r>
        <w:t xml:space="preserve"> учебное пособие / В. Г. Осипян.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Русайнс</w:t>
      </w:r>
      <w:proofErr w:type="spellEnd"/>
      <w:r>
        <w:t xml:space="preserve">, 2024. - 90 c. </w:t>
      </w:r>
    </w:p>
    <w:p w:rsidR="008E217A" w:rsidRDefault="008E217A" w:rsidP="008E217A">
      <w:pPr>
        <w:pStyle w:val="a"/>
      </w:pPr>
      <w:r>
        <w:t xml:space="preserve">Отдельные аспекты эффективности </w:t>
      </w:r>
      <w:proofErr w:type="spellStart"/>
      <w:r>
        <w:t>цифровизации</w:t>
      </w:r>
      <w:proofErr w:type="spellEnd"/>
      <w:r>
        <w:t xml:space="preserve"> растениеводства в Республике Беларусь / С. Л. Кравцов [и др.] // </w:t>
      </w:r>
      <w:proofErr w:type="spellStart"/>
      <w:r>
        <w:t>Весці</w:t>
      </w:r>
      <w:proofErr w:type="spellEnd"/>
      <w:r>
        <w:t xml:space="preserve"> </w:t>
      </w:r>
      <w:proofErr w:type="spellStart"/>
      <w:r>
        <w:t>Нацыянальнай</w:t>
      </w:r>
      <w:proofErr w:type="spellEnd"/>
      <w:r>
        <w:t xml:space="preserve"> </w:t>
      </w:r>
      <w:proofErr w:type="spellStart"/>
      <w:r>
        <w:t>акадэміі</w:t>
      </w:r>
      <w:proofErr w:type="spellEnd"/>
      <w:r>
        <w:t xml:space="preserve"> </w:t>
      </w:r>
      <w:proofErr w:type="spellStart"/>
      <w:r>
        <w:t>навук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. </w:t>
      </w:r>
      <w:proofErr w:type="spellStart"/>
      <w:r>
        <w:t>Серыя</w:t>
      </w:r>
      <w:proofErr w:type="spellEnd"/>
      <w:r>
        <w:t xml:space="preserve"> аграрных </w:t>
      </w:r>
      <w:proofErr w:type="spellStart"/>
      <w:r>
        <w:t>навук</w:t>
      </w:r>
      <w:proofErr w:type="spellEnd"/>
      <w:r>
        <w:t xml:space="preserve">. - 2023. - N 2. - С. 120-132. </w:t>
      </w:r>
    </w:p>
    <w:p w:rsidR="008E217A" w:rsidRDefault="008E217A" w:rsidP="008E217A">
      <w:pPr>
        <w:pStyle w:val="a"/>
      </w:pPr>
      <w:r>
        <w:t xml:space="preserve">Пашкевич, О. Кадровое обеспечение процессов </w:t>
      </w:r>
      <w:proofErr w:type="spellStart"/>
      <w:r>
        <w:t>цифровизации</w:t>
      </w:r>
      <w:proofErr w:type="spellEnd"/>
      <w:r>
        <w:t xml:space="preserve"> в сельском хозяйстве / О. Пашкевич // Наука и инновации. - 2022. - N 6. - С. 31-35. </w:t>
      </w:r>
    </w:p>
    <w:p w:rsidR="008E217A" w:rsidRPr="00830937" w:rsidRDefault="008E217A" w:rsidP="008E217A">
      <w:pPr>
        <w:pStyle w:val="a"/>
      </w:pPr>
      <w:r w:rsidRPr="00830937">
        <w:t>Первый китайско-белорусский сельскохозяйственный форум по науке и инновационным технологиям</w:t>
      </w:r>
      <w:proofErr w:type="gramStart"/>
      <w:r w:rsidRPr="00830937">
        <w:t xml:space="preserve"> :</w:t>
      </w:r>
      <w:proofErr w:type="gramEnd"/>
      <w:r w:rsidRPr="00830937">
        <w:t xml:space="preserve"> брошюра о конференции / Китайская </w:t>
      </w:r>
      <w:r w:rsidRPr="00830937">
        <w:lastRenderedPageBreak/>
        <w:t xml:space="preserve">ассоциация науки и техники, Китайское сельскохозяйственное общество, Альянс сельскохозяйственного образования и научно-технических инноваций Шелкового пути, Демонстрационная база ШОС по обмену и обучению аграрным технологиям, Северо-Западный университет сельского и лесного хозяйства совместно с НАН Беларуси, БГСХА, БГАТУ, ВГАВМ, ГГАУ и Федеральный научный центр зернобобовых и крупяных культур (РФ). - </w:t>
      </w:r>
      <w:proofErr w:type="spellStart"/>
      <w:r w:rsidRPr="00830937">
        <w:t>Янлин</w:t>
      </w:r>
      <w:proofErr w:type="spellEnd"/>
      <w:proofErr w:type="gramStart"/>
      <w:r w:rsidRPr="00830937">
        <w:t xml:space="preserve"> :</w:t>
      </w:r>
      <w:proofErr w:type="gramEnd"/>
      <w:r w:rsidRPr="00830937">
        <w:t xml:space="preserve"> [б. и.], 2023. - 86 c. </w:t>
      </w:r>
    </w:p>
    <w:p w:rsidR="008E217A" w:rsidRDefault="008E217A" w:rsidP="008E217A">
      <w:pPr>
        <w:pStyle w:val="a"/>
      </w:pPr>
      <w:r>
        <w:t xml:space="preserve">Перспективы развития тракторостроения в России / О. Н. </w:t>
      </w:r>
      <w:proofErr w:type="spellStart"/>
      <w:r>
        <w:t>Дидманидзе</w:t>
      </w:r>
      <w:proofErr w:type="spellEnd"/>
      <w:r>
        <w:t xml:space="preserve"> [и др.] // Техника и оборудование для села. - 2023. - N 5. - С. 2-7. </w:t>
      </w:r>
    </w:p>
    <w:p w:rsidR="008E217A" w:rsidRDefault="008E217A" w:rsidP="008E217A">
      <w:pPr>
        <w:pStyle w:val="a"/>
      </w:pPr>
      <w:r>
        <w:t xml:space="preserve">Петрусенко, В. С. Использование сенсорных технологий для оптимизации внесения твердых гранулированных минеральных удобрений в почву и его влияние на сельское хозяйство / В. С. Петрусенко, Г. О. Иванчиков // Вестник Белорусской государственной сельскохозяйственной академии. - 2024. - N 2. - С. 131-135. </w:t>
      </w:r>
    </w:p>
    <w:p w:rsidR="008E217A" w:rsidRDefault="008E217A" w:rsidP="008E217A">
      <w:pPr>
        <w:pStyle w:val="a"/>
      </w:pPr>
      <w:proofErr w:type="spellStart"/>
      <w:r>
        <w:t>Пилипук</w:t>
      </w:r>
      <w:proofErr w:type="spellEnd"/>
      <w:r>
        <w:t xml:space="preserve">, А. Концепция развития цифровых двойников в сельскохозяйственном производстве: аспекты теории и практики / А. </w:t>
      </w:r>
      <w:proofErr w:type="spellStart"/>
      <w:r>
        <w:t>Пилипук</w:t>
      </w:r>
      <w:proofErr w:type="spellEnd"/>
      <w:r>
        <w:t xml:space="preserve"> // Аграрная экономика. - 2023. - N 10. - С. 3-21. </w:t>
      </w:r>
    </w:p>
    <w:p w:rsidR="008E217A" w:rsidRDefault="008E217A" w:rsidP="008E217A">
      <w:pPr>
        <w:pStyle w:val="a"/>
      </w:pPr>
      <w:proofErr w:type="spellStart"/>
      <w:r>
        <w:t>Пилипук</w:t>
      </w:r>
      <w:proofErr w:type="spellEnd"/>
      <w:r>
        <w:t xml:space="preserve">, А. Концепция формирования и развития кластера "Точное земледелие" в Национальной академии наук Беларуси / А. </w:t>
      </w:r>
      <w:proofErr w:type="spellStart"/>
      <w:r>
        <w:t>Пилипук</w:t>
      </w:r>
      <w:proofErr w:type="spellEnd"/>
      <w:r>
        <w:t xml:space="preserve">, А. </w:t>
      </w:r>
      <w:proofErr w:type="spellStart"/>
      <w:r>
        <w:t>Такун</w:t>
      </w:r>
      <w:proofErr w:type="spellEnd"/>
      <w:r>
        <w:t xml:space="preserve">, А. </w:t>
      </w:r>
      <w:proofErr w:type="spellStart"/>
      <w:r>
        <w:t>Русакович</w:t>
      </w:r>
      <w:proofErr w:type="spellEnd"/>
      <w:r>
        <w:t xml:space="preserve"> // Аграрная экономика. - 2023. - N 8. - С. 3-12. </w:t>
      </w:r>
    </w:p>
    <w:p w:rsidR="008E217A" w:rsidRDefault="008E217A" w:rsidP="008E217A">
      <w:pPr>
        <w:pStyle w:val="a"/>
      </w:pPr>
      <w:proofErr w:type="spellStart"/>
      <w:r>
        <w:t>Пипченко</w:t>
      </w:r>
      <w:proofErr w:type="spellEnd"/>
      <w:r>
        <w:t xml:space="preserve">, М. </w:t>
      </w:r>
      <w:proofErr w:type="spellStart"/>
      <w:r>
        <w:t>Дроны</w:t>
      </w:r>
      <w:proofErr w:type="spellEnd"/>
      <w:r>
        <w:t xml:space="preserve"> от профессиональной команды "Центра беспилотной авиации" / М. </w:t>
      </w:r>
      <w:proofErr w:type="spellStart"/>
      <w:r>
        <w:t>Пипченко</w:t>
      </w:r>
      <w:proofErr w:type="spellEnd"/>
      <w:r>
        <w:t xml:space="preserve"> // Белорусское сельское хозяйство. - 2023. - N 5. - С. 172-176.</w:t>
      </w:r>
    </w:p>
    <w:p w:rsidR="008E217A" w:rsidRPr="00682DF5" w:rsidRDefault="008E217A" w:rsidP="008E217A">
      <w:pPr>
        <w:pStyle w:val="a"/>
      </w:pPr>
      <w:proofErr w:type="spellStart"/>
      <w:r w:rsidRPr="00682DF5">
        <w:t>Пипченко</w:t>
      </w:r>
      <w:proofErr w:type="spellEnd"/>
      <w:r w:rsidRPr="00682DF5">
        <w:t xml:space="preserve">, М. Точное земледелие и автопилотирование как очевидная необходимость / М. </w:t>
      </w:r>
      <w:proofErr w:type="spellStart"/>
      <w:r w:rsidRPr="00682DF5">
        <w:t>Пипченко</w:t>
      </w:r>
      <w:proofErr w:type="spellEnd"/>
      <w:r w:rsidRPr="00682DF5">
        <w:t xml:space="preserve"> // Белорусское сельское хозяйство. - 2023. - N 4. - С. 132-135.</w:t>
      </w:r>
    </w:p>
    <w:p w:rsidR="008E217A" w:rsidRPr="00682DF5" w:rsidRDefault="008E217A" w:rsidP="008E217A">
      <w:pPr>
        <w:pStyle w:val="a"/>
      </w:pPr>
      <w:proofErr w:type="spellStart"/>
      <w:r w:rsidRPr="00682DF5">
        <w:t>Пипченко</w:t>
      </w:r>
      <w:proofErr w:type="spellEnd"/>
      <w:r w:rsidRPr="00682DF5">
        <w:t xml:space="preserve">, М. Точное земледелие: решения, внедрение, обучение кадров / М. </w:t>
      </w:r>
      <w:proofErr w:type="spellStart"/>
      <w:r w:rsidRPr="00682DF5">
        <w:t>Пипченко</w:t>
      </w:r>
      <w:proofErr w:type="spellEnd"/>
      <w:r w:rsidRPr="00682DF5">
        <w:t xml:space="preserve"> // Белорусское сельское хозяйство. - 2022. - N 11. - С. 126-130.</w:t>
      </w:r>
    </w:p>
    <w:p w:rsidR="008E217A" w:rsidRDefault="008E217A" w:rsidP="008E217A">
      <w:pPr>
        <w:pStyle w:val="a"/>
      </w:pPr>
      <w:r>
        <w:t xml:space="preserve">Повышение </w:t>
      </w:r>
      <w:proofErr w:type="gramStart"/>
      <w:r>
        <w:t>помехоустойчивости радиоканала систем мониторинга сельскохозяйственных объектов</w:t>
      </w:r>
      <w:proofErr w:type="gramEnd"/>
      <w:r>
        <w:t xml:space="preserve"> / А. В. </w:t>
      </w:r>
      <w:proofErr w:type="spellStart"/>
      <w:r>
        <w:t>Вострухин</w:t>
      </w:r>
      <w:proofErr w:type="spellEnd"/>
      <w:r>
        <w:t xml:space="preserve"> [и др.] // Сельский механизатор. - 2023. - N 6. - С. 30-31, 35. </w:t>
      </w:r>
    </w:p>
    <w:p w:rsidR="008E217A" w:rsidRDefault="008E217A" w:rsidP="008E217A">
      <w:pPr>
        <w:pStyle w:val="a"/>
      </w:pPr>
      <w:r>
        <w:t xml:space="preserve">Разработка шнекового дозирующего устройства твердых минеральных удобрений / М. Ю. Костенко [и др.] // Техника и оборудование для села. - 2023. - N 5. - С. 16-20. </w:t>
      </w:r>
    </w:p>
    <w:p w:rsidR="008E217A" w:rsidRDefault="008E217A" w:rsidP="008E217A">
      <w:pPr>
        <w:pStyle w:val="a"/>
      </w:pPr>
      <w:r>
        <w:t xml:space="preserve">Скворцов, Е. А. Применение систем искусственного интеллекта в прогнозировании урожайности сельскохозяйственных культур / Е. А. Скворцов, Е. Н. </w:t>
      </w:r>
      <w:proofErr w:type="spellStart"/>
      <w:r>
        <w:t>Ялунина</w:t>
      </w:r>
      <w:proofErr w:type="spellEnd"/>
      <w:r>
        <w:t xml:space="preserve">, А. С. Гусев // Экономика сельскохозяйственных и перерабатывающих предприятий. - 2023. - N 9. - С. 69-74. </w:t>
      </w:r>
    </w:p>
    <w:p w:rsidR="008E217A" w:rsidRPr="00682DF5" w:rsidRDefault="008E217A" w:rsidP="008E217A">
      <w:pPr>
        <w:pStyle w:val="a"/>
        <w:widowControl/>
      </w:pPr>
      <w:r w:rsidRPr="00682DF5">
        <w:lastRenderedPageBreak/>
        <w:t xml:space="preserve">Совершенствование инструментов управления материальными ресурсами в сельском хозяйстве на основании зарубежного опыта / С. </w:t>
      </w:r>
      <w:proofErr w:type="spellStart"/>
      <w:r w:rsidRPr="00682DF5">
        <w:t>Макрак</w:t>
      </w:r>
      <w:proofErr w:type="spellEnd"/>
      <w:r w:rsidRPr="00682DF5">
        <w:t xml:space="preserve"> [и др.] // Аграрная экономика. - 20</w:t>
      </w:r>
      <w:r>
        <w:t>23. - N 9. - С. 78-94.</w:t>
      </w:r>
    </w:p>
    <w:p w:rsidR="008E217A" w:rsidRDefault="008E217A" w:rsidP="008E217A">
      <w:pPr>
        <w:pStyle w:val="a"/>
      </w:pPr>
      <w:r>
        <w:t xml:space="preserve">Современные тенденции инвестиционно-инновационной деятельности в АПК Беларуси / В. </w:t>
      </w:r>
      <w:proofErr w:type="spellStart"/>
      <w:r>
        <w:t>Чабатуль</w:t>
      </w:r>
      <w:proofErr w:type="spellEnd"/>
      <w:r>
        <w:t xml:space="preserve"> [и др.] // Аграрная экономика. - 2023. - N 11. - С. 26-42. </w:t>
      </w:r>
    </w:p>
    <w:p w:rsidR="008E217A" w:rsidRPr="00E26384" w:rsidRDefault="008E217A" w:rsidP="008E217A">
      <w:pPr>
        <w:pStyle w:val="a"/>
      </w:pPr>
      <w:r w:rsidRPr="00682DF5">
        <w:t xml:space="preserve">Тенденции и перспективы развития регионального АПК / Н. Н. Сологуб [и др.] // Международный сельскохозяйственный журнал. - 2023. - N 4. - С. 358-362. </w:t>
      </w:r>
    </w:p>
    <w:p w:rsidR="008E217A" w:rsidRPr="002C0332" w:rsidRDefault="008E217A" w:rsidP="008E217A">
      <w:pPr>
        <w:pStyle w:val="a"/>
      </w:pPr>
      <w:proofErr w:type="spellStart"/>
      <w:r w:rsidRPr="00682DF5">
        <w:t>Туркова</w:t>
      </w:r>
      <w:proofErr w:type="spellEnd"/>
      <w:r w:rsidRPr="00682DF5">
        <w:t xml:space="preserve">, И. Цифровое сельское хозяйство: образовательная траектория / И. </w:t>
      </w:r>
      <w:proofErr w:type="spellStart"/>
      <w:r w:rsidRPr="00682DF5">
        <w:t>Туркова</w:t>
      </w:r>
      <w:proofErr w:type="spellEnd"/>
      <w:r w:rsidRPr="00682DF5">
        <w:t xml:space="preserve"> // Белорусское сельское хозяйство. - 2022. - N 10. - С. 10-12.</w:t>
      </w:r>
    </w:p>
    <w:p w:rsidR="008E217A" w:rsidRDefault="008E217A" w:rsidP="008E217A">
      <w:pPr>
        <w:pStyle w:val="a"/>
      </w:pPr>
      <w:r>
        <w:t>Техническое обеспечение инновационных технологий в сельском хозяйстве</w:t>
      </w:r>
      <w:proofErr w:type="gramStart"/>
      <w:r>
        <w:t xml:space="preserve"> :</w:t>
      </w:r>
      <w:proofErr w:type="gramEnd"/>
      <w:r>
        <w:t xml:space="preserve"> сборник научных статей Международной научно-практической конференции (Минск, 24-25 ноября 2022 г.) / Минсельхозпрод РБ, НАН Беларуси, УО "БГАТУ", БРФФИ ; [</w:t>
      </w:r>
      <w:proofErr w:type="spellStart"/>
      <w:r>
        <w:t>редкол</w:t>
      </w:r>
      <w:proofErr w:type="spellEnd"/>
      <w:r>
        <w:t>.: В. П. Чеботарев (науч. ред.) и др.]. - Минск</w:t>
      </w:r>
      <w:proofErr w:type="gramStart"/>
      <w:r>
        <w:t xml:space="preserve"> :</w:t>
      </w:r>
      <w:proofErr w:type="gramEnd"/>
      <w:r>
        <w:t xml:space="preserve"> БГАТУ, 2022. - 660 c. </w:t>
      </w:r>
    </w:p>
    <w:p w:rsidR="008E217A" w:rsidRDefault="008E217A" w:rsidP="008E217A">
      <w:pPr>
        <w:pStyle w:val="a"/>
      </w:pPr>
      <w:r>
        <w:t>Техническое обеспечение инновационных технологий в сельском хозяйстве</w:t>
      </w:r>
      <w:proofErr w:type="gramStart"/>
      <w:r>
        <w:t xml:space="preserve"> :</w:t>
      </w:r>
      <w:proofErr w:type="gramEnd"/>
      <w:r>
        <w:t xml:space="preserve"> сборник научных статей Международной научно-практической конференции (Минск, 23-24 ноября 2023 г.) / Минсельхозпрод РБ, НАН Беларуси, УО "БГАТУ", БРФФИ ; [</w:t>
      </w:r>
      <w:proofErr w:type="spellStart"/>
      <w:r>
        <w:t>редкол</w:t>
      </w:r>
      <w:proofErr w:type="spellEnd"/>
      <w:r>
        <w:t>.: В. П. Чеботарев (науч. ред.) и др.]. -</w:t>
      </w:r>
      <w:r>
        <w:t xml:space="preserve"> Минск</w:t>
      </w:r>
      <w:proofErr w:type="gramStart"/>
      <w:r>
        <w:t xml:space="preserve"> :</w:t>
      </w:r>
      <w:proofErr w:type="gramEnd"/>
      <w:r>
        <w:t xml:space="preserve"> БГАТУ, 2023. - 535 c.</w:t>
      </w:r>
    </w:p>
    <w:p w:rsidR="008E217A" w:rsidRDefault="008E217A" w:rsidP="008E217A">
      <w:pPr>
        <w:pStyle w:val="a"/>
      </w:pPr>
      <w:r>
        <w:t>Формирование организационно-экономических условий эффективного функционирования АПК</w:t>
      </w:r>
      <w:proofErr w:type="gramStart"/>
      <w:r>
        <w:t xml:space="preserve"> :</w:t>
      </w:r>
      <w:proofErr w:type="gramEnd"/>
      <w:r>
        <w:t xml:space="preserve"> сборник научных статей XIV Международной научно-практической конференции (Минск, 26-27 мая 2022 г.) / Минсельхозпрод РБ, УО "БГАТУ", БРФФИ ; [</w:t>
      </w:r>
      <w:proofErr w:type="spellStart"/>
      <w:r>
        <w:t>редкол</w:t>
      </w:r>
      <w:proofErr w:type="spellEnd"/>
      <w:r>
        <w:t xml:space="preserve">.: Г. И. </w:t>
      </w:r>
      <w:proofErr w:type="spellStart"/>
      <w:r>
        <w:t>Гануш</w:t>
      </w:r>
      <w:proofErr w:type="spellEnd"/>
      <w:r>
        <w:t xml:space="preserve"> (науч. ред.) и др.]. - Минск</w:t>
      </w:r>
      <w:proofErr w:type="gramStart"/>
      <w:r>
        <w:t xml:space="preserve"> :</w:t>
      </w:r>
      <w:proofErr w:type="gramEnd"/>
      <w:r>
        <w:t xml:space="preserve"> БГАТУ, 2022. - 378 c. </w:t>
      </w:r>
    </w:p>
    <w:p w:rsidR="008E217A" w:rsidRDefault="008E217A" w:rsidP="008E217A">
      <w:pPr>
        <w:pStyle w:val="a"/>
      </w:pPr>
      <w:r>
        <w:t>Формирование организационно-экономических условий эффективного функционирования АПК</w:t>
      </w:r>
      <w:proofErr w:type="gramStart"/>
      <w:r>
        <w:t xml:space="preserve"> :</w:t>
      </w:r>
      <w:proofErr w:type="gramEnd"/>
      <w:r>
        <w:t xml:space="preserve"> сборник научных статей XV Международной научно-практической конференции (Минск, 25-26 мая 2023 г.) / Минсельхозпрод РБ, УО "БГАТУ", БРФФИ ; [</w:t>
      </w:r>
      <w:proofErr w:type="spellStart"/>
      <w:r>
        <w:t>редкол</w:t>
      </w:r>
      <w:proofErr w:type="spellEnd"/>
      <w:r>
        <w:t>.: Н. Н. Романюк (науч. ред.) и др.]. - Минск</w:t>
      </w:r>
      <w:proofErr w:type="gramStart"/>
      <w:r>
        <w:t xml:space="preserve"> :</w:t>
      </w:r>
      <w:proofErr w:type="gramEnd"/>
      <w:r>
        <w:t xml:space="preserve"> БГАТУ, 2023. - 433 c. </w:t>
      </w:r>
    </w:p>
    <w:p w:rsidR="008E217A" w:rsidRPr="008E217A" w:rsidRDefault="008E217A" w:rsidP="008E217A">
      <w:pPr>
        <w:pStyle w:val="a"/>
      </w:pPr>
      <w:proofErr w:type="spellStart"/>
      <w:r>
        <w:t>Фэн</w:t>
      </w:r>
      <w:proofErr w:type="spellEnd"/>
      <w:r>
        <w:t xml:space="preserve">, Б. Современные высокопродуктивные сорта и технология возделывания сельскохозяйственных культур в странах инициативы "Один пояс - Один путь" (Беларусь) / Б. </w:t>
      </w:r>
      <w:proofErr w:type="spellStart"/>
      <w:r>
        <w:t>Фэн</w:t>
      </w:r>
      <w:proofErr w:type="spellEnd"/>
      <w:r>
        <w:t xml:space="preserve">, А. Н. </w:t>
      </w:r>
      <w:proofErr w:type="spellStart"/>
      <w:r>
        <w:t>Иванистов</w:t>
      </w:r>
      <w:proofErr w:type="spellEnd"/>
      <w:proofErr w:type="gramStart"/>
      <w:r>
        <w:t xml:space="preserve"> ;</w:t>
      </w:r>
      <w:proofErr w:type="gramEnd"/>
      <w:r>
        <w:t xml:space="preserve"> [под ред. Ван </w:t>
      </w:r>
      <w:proofErr w:type="spellStart"/>
      <w:r>
        <w:t>Хунлу</w:t>
      </w:r>
      <w:proofErr w:type="spellEnd"/>
      <w:r>
        <w:t xml:space="preserve">]. - </w:t>
      </w:r>
      <w:proofErr w:type="spellStart"/>
      <w:r>
        <w:t>Сиань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Xi'an</w:t>
      </w:r>
      <w:proofErr w:type="spellEnd"/>
      <w:r>
        <w:t xml:space="preserve"> </w:t>
      </w:r>
      <w:proofErr w:type="spellStart"/>
      <w:r>
        <w:t>Shaanxi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[2023]. - 436 c.</w:t>
      </w:r>
      <w:bookmarkStart w:id="0" w:name="_GoBack"/>
      <w:bookmarkEnd w:id="0"/>
    </w:p>
    <w:sectPr w:rsidR="008E217A" w:rsidRPr="008E217A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33" w:rsidRDefault="004A2B33" w:rsidP="008D1313">
      <w:pPr>
        <w:spacing w:after="0"/>
      </w:pPr>
      <w:r>
        <w:separator/>
      </w:r>
    </w:p>
  </w:endnote>
  <w:endnote w:type="continuationSeparator" w:id="0">
    <w:p w:rsidR="004A2B33" w:rsidRDefault="004A2B33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Pr="008E217A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18"/>
        <w:szCs w:val="18"/>
        <w:lang w:val="en-US"/>
      </w:rPr>
    </w:pPr>
  </w:p>
  <w:p w:rsidR="008B28BB" w:rsidRPr="008E217A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8E217A">
      <w:rPr>
        <w:rFonts w:ascii="Calibri" w:hAnsi="Calibri" w:cs="Courier New"/>
        <w:sz w:val="18"/>
        <w:szCs w:val="18"/>
      </w:rPr>
      <w:t>Сайт библиотеки БГАТУ:</w:t>
    </w:r>
    <w:r w:rsidR="001F5B95" w:rsidRPr="008E217A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8E217A" w:rsidRPr="008E217A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8E217A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8E217A">
      <w:rPr>
        <w:rFonts w:ascii="Calibri" w:hAnsi="Calibri" w:cs="Courier New"/>
        <w:sz w:val="18"/>
        <w:szCs w:val="18"/>
      </w:rPr>
      <w:t>Р</w:t>
    </w:r>
    <w:r w:rsidRPr="008E217A">
      <w:rPr>
        <w:rFonts w:ascii="Calibri" w:hAnsi="Calibri" w:cs="Courier New"/>
        <w:sz w:val="18"/>
        <w:szCs w:val="18"/>
      </w:rPr>
      <w:t>епозиторий</w:t>
    </w:r>
    <w:proofErr w:type="spellEnd"/>
    <w:r w:rsidRPr="008E217A">
      <w:rPr>
        <w:rFonts w:ascii="Calibri" w:hAnsi="Calibri" w:cs="Courier New"/>
        <w:sz w:val="18"/>
        <w:szCs w:val="18"/>
      </w:rPr>
      <w:t xml:space="preserve"> БГАТУ:</w:t>
    </w:r>
    <w:r w:rsidR="001F5B95" w:rsidRPr="008E217A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8E217A" w:rsidRPr="008E217A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8E217A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8E217A">
      <w:rPr>
        <w:rFonts w:ascii="Calibri" w:hAnsi="Calibri" w:cs="Courier New"/>
        <w:sz w:val="18"/>
        <w:szCs w:val="18"/>
      </w:rPr>
      <w:t>Библиотека в ВК:</w:t>
    </w:r>
    <w:r w:rsidR="001F5B95" w:rsidRPr="008E217A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8E217A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33" w:rsidRDefault="004A2B33" w:rsidP="008D1313">
      <w:pPr>
        <w:spacing w:after="0"/>
      </w:pPr>
      <w:r>
        <w:separator/>
      </w:r>
    </w:p>
  </w:footnote>
  <w:footnote w:type="continuationSeparator" w:id="0">
    <w:p w:rsidR="004A2B33" w:rsidRDefault="004A2B33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4A2B33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4362"/>
    <w:multiLevelType w:val="multilevel"/>
    <w:tmpl w:val="BAD4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33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A2B33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217A"/>
    <w:rsid w:val="008E6367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6</TotalTime>
  <Pages>5</Pages>
  <Words>1611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2024-12-12T07:14:00Z</dcterms:created>
  <dcterms:modified xsi:type="dcterms:W3CDTF">2024-12-12T07:20:00Z</dcterms:modified>
</cp:coreProperties>
</file>