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513522" w:rsidRDefault="006A4479" w:rsidP="000F3F20">
      <w:pPr>
        <w:jc w:val="center"/>
        <w:rPr>
          <w:rStyle w:val="af"/>
        </w:rPr>
      </w:pPr>
      <w:r w:rsidRPr="00513522">
        <w:rPr>
          <w:rStyle w:val="af"/>
        </w:rPr>
        <w:t>Жил народной радостью и болью… Василий Шукшин. 95 лет со дня рождения кинорежиссера, актера, сценариста и писателя</w:t>
      </w:r>
    </w:p>
    <w:p w:rsidR="00513522" w:rsidRDefault="00513522" w:rsidP="00513522">
      <w:pPr>
        <w:pStyle w:val="a"/>
      </w:pPr>
      <w:r>
        <w:t>Адамушко, Н. Н. "Нам бы немножко добрее быть": изучение творчества В. М. Шукшина</w:t>
      </w:r>
      <w:proofErr w:type="gramStart"/>
      <w:r>
        <w:t xml:space="preserve"> :</w:t>
      </w:r>
      <w:proofErr w:type="gramEnd"/>
      <w:r>
        <w:t xml:space="preserve"> инновационный проект по формированию морального самосознания / Н. Н. Адамушко, З. П. Чечет // Народная </w:t>
      </w:r>
      <w:proofErr w:type="spellStart"/>
      <w:r>
        <w:t>асвета</w:t>
      </w:r>
      <w:proofErr w:type="spellEnd"/>
      <w:r>
        <w:t xml:space="preserve">. - 2018. - N 1. - С. 23-26. </w:t>
      </w:r>
    </w:p>
    <w:p w:rsidR="00513522" w:rsidRDefault="00513522" w:rsidP="00513522">
      <w:pPr>
        <w:pStyle w:val="a"/>
      </w:pPr>
      <w:proofErr w:type="spellStart"/>
      <w:r>
        <w:t>Апухтина</w:t>
      </w:r>
      <w:proofErr w:type="spellEnd"/>
      <w:r>
        <w:t>, В. А. Проза В. Шукшина</w:t>
      </w:r>
      <w:proofErr w:type="gramStart"/>
      <w:r>
        <w:t xml:space="preserve"> :</w:t>
      </w:r>
      <w:proofErr w:type="gramEnd"/>
      <w:r>
        <w:t xml:space="preserve"> учебное пособие для студентов педагогических институтов по специальности № 2101 "Русский язык и литература" / В. А. </w:t>
      </w:r>
      <w:proofErr w:type="spellStart"/>
      <w:r>
        <w:t>Апухтина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Высшая школа, 1981. - 80 c. </w:t>
      </w:r>
    </w:p>
    <w:p w:rsidR="00513522" w:rsidRDefault="00513522" w:rsidP="00513522">
      <w:pPr>
        <w:pStyle w:val="a"/>
      </w:pPr>
      <w:r>
        <w:t xml:space="preserve">Березин, В. Три эссе / В. Березин // Новый мир. - 2019. - N 12. - С. 132-148. </w:t>
      </w:r>
    </w:p>
    <w:p w:rsidR="00513522" w:rsidRDefault="00513522" w:rsidP="00513522">
      <w:pPr>
        <w:pStyle w:val="a"/>
      </w:pPr>
      <w:r>
        <w:t xml:space="preserve">Варламов, А. . Русский Гамлет. Рассказы о Шукшине / А.  Варламов // Новый мир. - 2014. - N 9. - С. 87-114. - Начало. Продолжение следует. </w:t>
      </w:r>
    </w:p>
    <w:p w:rsidR="00513522" w:rsidRDefault="00513522" w:rsidP="00513522">
      <w:pPr>
        <w:pStyle w:val="a"/>
      </w:pPr>
      <w:proofErr w:type="spellStart"/>
      <w:r>
        <w:t>Глушаков</w:t>
      </w:r>
      <w:proofErr w:type="spellEnd"/>
      <w:r>
        <w:t>, П. "Глазами всего народа"</w:t>
      </w:r>
      <w:proofErr w:type="gramStart"/>
      <w:r>
        <w:t xml:space="preserve"> :</w:t>
      </w:r>
      <w:proofErr w:type="gramEnd"/>
      <w:r>
        <w:t xml:space="preserve"> десять заметок о Шукшине / П. </w:t>
      </w:r>
      <w:proofErr w:type="spellStart"/>
      <w:r>
        <w:t>Глушаков</w:t>
      </w:r>
      <w:proofErr w:type="spellEnd"/>
      <w:r>
        <w:t xml:space="preserve"> // Новый мир. - 2017. - N 11. - С. 159-174. </w:t>
      </w:r>
    </w:p>
    <w:p w:rsidR="00513522" w:rsidRDefault="00513522" w:rsidP="00513522">
      <w:pPr>
        <w:pStyle w:val="a"/>
      </w:pPr>
      <w:r>
        <w:t xml:space="preserve">Горбушин, С. "До третьих петухов" как исповедь-завещание Василия Шукшина / С. Горбушин, Е. Обухов // Новый мир. - 2018. - N 5. - С. 169-180. </w:t>
      </w:r>
    </w:p>
    <w:p w:rsidR="00513522" w:rsidRDefault="00513522" w:rsidP="00513522">
      <w:pPr>
        <w:pStyle w:val="a"/>
      </w:pPr>
      <w:r>
        <w:t>Емельянов, Л. И. Василий Шукшин</w:t>
      </w:r>
      <w:proofErr w:type="gramStart"/>
      <w:r>
        <w:t xml:space="preserve"> :</w:t>
      </w:r>
      <w:proofErr w:type="gramEnd"/>
      <w:r>
        <w:t xml:space="preserve"> очерк творчества / Л. И. Емельянов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Дурандина</w:t>
      </w:r>
      <w:proofErr w:type="spellEnd"/>
      <w:r>
        <w:t>].</w:t>
      </w:r>
      <w:proofErr w:type="gramEnd"/>
      <w:r>
        <w:t xml:space="preserve"> - Ленинград</w:t>
      </w:r>
      <w:proofErr w:type="gramStart"/>
      <w:r>
        <w:t xml:space="preserve"> :</w:t>
      </w:r>
      <w:proofErr w:type="gramEnd"/>
      <w:r>
        <w:t xml:space="preserve"> Художественная литература, 1983. - 152 c. </w:t>
      </w:r>
    </w:p>
    <w:p w:rsidR="00513522" w:rsidRDefault="00513522" w:rsidP="00513522">
      <w:pPr>
        <w:pStyle w:val="a"/>
      </w:pPr>
      <w:r>
        <w:t>Панкин, Б. Д. Строгая литература</w:t>
      </w:r>
      <w:proofErr w:type="gramStart"/>
      <w:r>
        <w:t xml:space="preserve"> :</w:t>
      </w:r>
      <w:proofErr w:type="gramEnd"/>
      <w:r>
        <w:t xml:space="preserve"> литературно-критические статьи и очерки / Б. Д. Панкин. - Москва</w:t>
      </w:r>
      <w:proofErr w:type="gramStart"/>
      <w:r>
        <w:t xml:space="preserve"> :</w:t>
      </w:r>
      <w:proofErr w:type="gramEnd"/>
      <w:r>
        <w:t xml:space="preserve"> Советский писатель, 1980. - 288 c. </w:t>
      </w:r>
    </w:p>
    <w:p w:rsidR="00513522" w:rsidRDefault="00513522" w:rsidP="00513522">
      <w:pPr>
        <w:pStyle w:val="a"/>
      </w:pPr>
      <w:r>
        <w:t>Тюрин, Ю. П. Кинематограф Василия Шукшина / Ю. П. Тюрин</w:t>
      </w:r>
      <w:proofErr w:type="gramStart"/>
      <w:r>
        <w:t xml:space="preserve"> ;</w:t>
      </w:r>
      <w:proofErr w:type="gramEnd"/>
      <w:r>
        <w:t xml:space="preserve"> [ВНИИ киноискусства]. - Москва</w:t>
      </w:r>
      <w:proofErr w:type="gramStart"/>
      <w:r>
        <w:t xml:space="preserve"> :</w:t>
      </w:r>
      <w:proofErr w:type="gramEnd"/>
      <w:r>
        <w:t xml:space="preserve"> Искусство, 1984. - 320 c. </w:t>
      </w:r>
    </w:p>
    <w:p w:rsidR="00513522" w:rsidRDefault="00513522" w:rsidP="00513522">
      <w:pPr>
        <w:pStyle w:val="a"/>
      </w:pPr>
      <w:r>
        <w:t>Шукшин, В. М. Избранные произведения. В 2 т.</w:t>
      </w:r>
      <w:proofErr w:type="gramStart"/>
      <w:r>
        <w:t xml:space="preserve"> .</w:t>
      </w:r>
      <w:proofErr w:type="gramEnd"/>
      <w:r>
        <w:t xml:space="preserve"> Том 1 : Рассказы</w:t>
      </w:r>
      <w:proofErr w:type="gramStart"/>
      <w:r>
        <w:t xml:space="preserve"> ;</w:t>
      </w:r>
      <w:proofErr w:type="gramEnd"/>
      <w:r>
        <w:t xml:space="preserve"> Калина красная: киноповесть / В. М. Шукшин ; [сост. Л. Федосеева-Шукшина ; ил. Н. Усачева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 xml:space="preserve">Ю. </w:t>
      </w:r>
      <w:proofErr w:type="spellStart"/>
      <w:r>
        <w:t>Аратовского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Молодая гвардия, 1975. - 496 c. </w:t>
      </w:r>
    </w:p>
    <w:p w:rsidR="00513522" w:rsidRDefault="00513522" w:rsidP="00513522">
      <w:pPr>
        <w:pStyle w:val="a"/>
      </w:pPr>
      <w:r>
        <w:t>Шукшин, В. М. Избранные произведения. В 2 т.</w:t>
      </w:r>
      <w:proofErr w:type="gramStart"/>
      <w:r>
        <w:t xml:space="preserve"> .</w:t>
      </w:r>
      <w:proofErr w:type="gramEnd"/>
      <w:r>
        <w:t xml:space="preserve"> Том 2 : Любавины</w:t>
      </w:r>
      <w:proofErr w:type="gramStart"/>
      <w:r>
        <w:t xml:space="preserve"> ;</w:t>
      </w:r>
      <w:proofErr w:type="gramEnd"/>
      <w:r>
        <w:t xml:space="preserve"> Я пришел дать вам волю / В. М. Шукшин ; [сост. Л. Федосеева-Шукшина ; ил. Н. Усачева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 xml:space="preserve">Ю. </w:t>
      </w:r>
      <w:proofErr w:type="spellStart"/>
      <w:r>
        <w:t>Аратовского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Молодая гвардия, 1975. - 688 c. </w:t>
      </w:r>
    </w:p>
    <w:p w:rsidR="00513522" w:rsidRDefault="00513522" w:rsidP="00513522">
      <w:pPr>
        <w:pStyle w:val="a"/>
      </w:pPr>
      <w:r>
        <w:t>Шукшин, В. М. Любавины</w:t>
      </w:r>
      <w:proofErr w:type="gramStart"/>
      <w:r>
        <w:t xml:space="preserve"> :</w:t>
      </w:r>
      <w:proofErr w:type="gramEnd"/>
      <w:r>
        <w:t xml:space="preserve"> роман / В. М. Шукшин ; [</w:t>
      </w:r>
      <w:proofErr w:type="spellStart"/>
      <w:r>
        <w:t>подгот</w:t>
      </w:r>
      <w:proofErr w:type="spellEnd"/>
      <w:r>
        <w:t xml:space="preserve">. рукописи Л. Н. Федосеевой-Шукшиной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С. Б. </w:t>
      </w:r>
      <w:proofErr w:type="spellStart"/>
      <w:r>
        <w:t>Шехов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Книжная палата, 1988. - 448 c. </w:t>
      </w:r>
    </w:p>
    <w:p w:rsidR="00513522" w:rsidRDefault="00513522" w:rsidP="00513522">
      <w:pPr>
        <w:pStyle w:val="a"/>
      </w:pPr>
      <w:r>
        <w:t>Шукшин, В. М. Охота жить</w:t>
      </w:r>
      <w:proofErr w:type="gramStart"/>
      <w:r>
        <w:t xml:space="preserve"> :</w:t>
      </w:r>
      <w:proofErr w:type="gramEnd"/>
      <w:r>
        <w:t xml:space="preserve"> рассказы / В. М. Шукшин. - Казань</w:t>
      </w:r>
      <w:proofErr w:type="gramStart"/>
      <w:r>
        <w:t xml:space="preserve"> :</w:t>
      </w:r>
      <w:proofErr w:type="gramEnd"/>
      <w:r>
        <w:t xml:space="preserve"> Татарское книжное издательство, 1978. - 224 c. </w:t>
      </w:r>
    </w:p>
    <w:p w:rsidR="00513522" w:rsidRDefault="00513522" w:rsidP="00513522">
      <w:pPr>
        <w:pStyle w:val="a"/>
      </w:pPr>
      <w:r>
        <w:lastRenderedPageBreak/>
        <w:t>Шукшин, В. М. Рассказы / В. М. Шукшин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>В. Сорокина].</w:t>
      </w:r>
      <w:proofErr w:type="gramEnd"/>
      <w:r>
        <w:t xml:space="preserve"> - </w:t>
      </w:r>
      <w:proofErr w:type="spellStart"/>
      <w:r>
        <w:t>Таллин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Ээсти</w:t>
      </w:r>
      <w:proofErr w:type="spellEnd"/>
      <w:r>
        <w:t xml:space="preserve"> </w:t>
      </w:r>
      <w:proofErr w:type="spellStart"/>
      <w:r>
        <w:t>раамат</w:t>
      </w:r>
      <w:proofErr w:type="spellEnd"/>
      <w:r>
        <w:t xml:space="preserve">, 1987. - 368 c. </w:t>
      </w:r>
    </w:p>
    <w:p w:rsidR="00513522" w:rsidRDefault="00513522" w:rsidP="00513522">
      <w:pPr>
        <w:pStyle w:val="a"/>
      </w:pPr>
      <w:r>
        <w:t>Шукшин, В. М. Рассказы / В. М. Шукшин</w:t>
      </w:r>
      <w:proofErr w:type="gramStart"/>
      <w:r>
        <w:t xml:space="preserve"> ;</w:t>
      </w:r>
      <w:proofErr w:type="gramEnd"/>
      <w:r>
        <w:t xml:space="preserve"> [сост. Л. Федосеева-Шукшина ; </w:t>
      </w:r>
      <w:proofErr w:type="spellStart"/>
      <w:r>
        <w:t>худож</w:t>
      </w:r>
      <w:proofErr w:type="spellEnd"/>
      <w:r>
        <w:t>. П. Пинкисевич]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1984. - 512 c. </w:t>
      </w:r>
    </w:p>
    <w:p w:rsidR="00513522" w:rsidRDefault="00513522" w:rsidP="00513522">
      <w:pPr>
        <w:pStyle w:val="a"/>
      </w:pPr>
      <w:r>
        <w:t>Шукшин, В. М. Рассказы</w:t>
      </w:r>
      <w:proofErr w:type="gramStart"/>
      <w:r>
        <w:t xml:space="preserve"> :</w:t>
      </w:r>
      <w:proofErr w:type="gramEnd"/>
      <w:r>
        <w:t xml:space="preserve"> книга для чтения с комментарием на русском языке / В. М. Шукшин ; [сост. и предисл. А. Е. </w:t>
      </w:r>
      <w:proofErr w:type="spellStart"/>
      <w:r>
        <w:t>Балихина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коммент</w:t>
      </w:r>
      <w:proofErr w:type="spellEnd"/>
      <w:r>
        <w:t>. И. Д. Успенской</w:t>
      </w:r>
      <w:proofErr w:type="gramStart"/>
      <w:r>
        <w:t xml:space="preserve"> ;</w:t>
      </w:r>
      <w:proofErr w:type="gramEnd"/>
      <w:r>
        <w:t xml:space="preserve"> фото А. И. Ковтуна]. - Москва</w:t>
      </w:r>
      <w:proofErr w:type="gramStart"/>
      <w:r>
        <w:t xml:space="preserve"> :</w:t>
      </w:r>
      <w:proofErr w:type="gramEnd"/>
      <w:r>
        <w:t xml:space="preserve"> Русский язык, 1981. - 312 c. </w:t>
      </w:r>
    </w:p>
    <w:p w:rsidR="00513522" w:rsidRDefault="00513522" w:rsidP="00513522">
      <w:pPr>
        <w:pStyle w:val="a"/>
      </w:pPr>
      <w:r>
        <w:t xml:space="preserve">Шукшин, В. М. Рассказы =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/ В. М. Шукшин ; [сост. и предисл. А. Е. </w:t>
      </w:r>
      <w:proofErr w:type="spellStart"/>
      <w:r>
        <w:t>Балихина</w:t>
      </w:r>
      <w:proofErr w:type="spellEnd"/>
      <w:proofErr w:type="gramStart"/>
      <w:r>
        <w:t xml:space="preserve"> ;</w:t>
      </w:r>
      <w:proofErr w:type="gramEnd"/>
      <w:r>
        <w:t xml:space="preserve"> пер. В. Н. Короткого]. - Москва</w:t>
      </w:r>
      <w:proofErr w:type="gramStart"/>
      <w:r>
        <w:t xml:space="preserve"> :</w:t>
      </w:r>
      <w:proofErr w:type="gramEnd"/>
      <w:r>
        <w:t xml:space="preserve"> Русский язык, 1984. - 288 c. </w:t>
      </w:r>
    </w:p>
    <w:p w:rsidR="00513522" w:rsidRDefault="00513522" w:rsidP="00513522">
      <w:pPr>
        <w:pStyle w:val="a"/>
      </w:pPr>
      <w:r>
        <w:t>Шукшин, В. М. Собрание сочинений. В 3 т.</w:t>
      </w:r>
      <w:proofErr w:type="gramStart"/>
      <w:r>
        <w:t xml:space="preserve"> .</w:t>
      </w:r>
      <w:proofErr w:type="gramEnd"/>
      <w:r>
        <w:t xml:space="preserve"> Том 1 : Любавины</w:t>
      </w:r>
      <w:proofErr w:type="gramStart"/>
      <w:r>
        <w:t xml:space="preserve"> ;</w:t>
      </w:r>
      <w:proofErr w:type="gramEnd"/>
      <w:r>
        <w:t xml:space="preserve"> Я пришел дать вам волю / В. М. Шукшин ; [сост. Л. Федосеева-Шукшина ; вступ. ст. С. Залыгина ;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Л. Аннинского].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Молодая гвардия, 1984. - 704 c. </w:t>
      </w:r>
    </w:p>
    <w:p w:rsidR="00513522" w:rsidRDefault="00513522" w:rsidP="00513522">
      <w:pPr>
        <w:pStyle w:val="a"/>
      </w:pPr>
      <w:r>
        <w:t>Шукшин, В. М. Собрание сочинений. В 3 т.</w:t>
      </w:r>
      <w:proofErr w:type="gramStart"/>
      <w:r>
        <w:t xml:space="preserve"> .</w:t>
      </w:r>
      <w:proofErr w:type="gramEnd"/>
      <w:r>
        <w:t xml:space="preserve"> Том 2 : Рассказы 1960 - 1971 годов / В. М. Шукшин</w:t>
      </w:r>
      <w:proofErr w:type="gramStart"/>
      <w:r>
        <w:t xml:space="preserve"> ;</w:t>
      </w:r>
      <w:proofErr w:type="gramEnd"/>
      <w:r>
        <w:t xml:space="preserve"> [сост. Л. Федосеева-Шукшина ;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Л. Аннинского, Л. Федосеевой-Шукшиной].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Молодая гвардия, 1985. - 592 c. </w:t>
      </w:r>
    </w:p>
    <w:p w:rsidR="00513522" w:rsidRDefault="00513522" w:rsidP="00513522">
      <w:pPr>
        <w:pStyle w:val="a"/>
      </w:pPr>
      <w:r>
        <w:t>Шукшин, В. М. Собрание сочинений. В 3 т.</w:t>
      </w:r>
      <w:proofErr w:type="gramStart"/>
      <w:r>
        <w:t xml:space="preserve"> .</w:t>
      </w:r>
      <w:proofErr w:type="gramEnd"/>
      <w:r>
        <w:t xml:space="preserve"> Том 3 : Рассказы 1972 - 1974 годов</w:t>
      </w:r>
      <w:proofErr w:type="gramStart"/>
      <w:r>
        <w:t xml:space="preserve"> ;</w:t>
      </w:r>
      <w:proofErr w:type="gramEnd"/>
      <w:r>
        <w:t xml:space="preserve"> Повести ; Публицистика / В. М. Шукшин ; [сост. Л. Федосеева-Шукшина ; </w:t>
      </w:r>
      <w:proofErr w:type="spellStart"/>
      <w:r>
        <w:t>коммент</w:t>
      </w:r>
      <w:proofErr w:type="spellEnd"/>
      <w:r>
        <w:t>. Л. Аннинского, Л. Федосеевой-Шукшиной</w:t>
      </w:r>
      <w:proofErr w:type="gramStart"/>
      <w:r>
        <w:t xml:space="preserve"> ;</w:t>
      </w:r>
      <w:proofErr w:type="gramEnd"/>
      <w:r>
        <w:t xml:space="preserve"> рис. на полях рукописей и автографы В. Шукшина]. - Москва</w:t>
      </w:r>
      <w:proofErr w:type="gramStart"/>
      <w:r>
        <w:t xml:space="preserve"> :</w:t>
      </w:r>
      <w:proofErr w:type="gramEnd"/>
      <w:r>
        <w:t xml:space="preserve"> Молодая гвардия, 1985. - 672 c. </w:t>
      </w:r>
    </w:p>
    <w:p w:rsidR="00513522" w:rsidRDefault="00513522" w:rsidP="00513522">
      <w:pPr>
        <w:pStyle w:val="a"/>
      </w:pPr>
      <w:r>
        <w:t>Шукшин, В. М. Я пришел дать вам волю</w:t>
      </w:r>
      <w:proofErr w:type="gramStart"/>
      <w:r>
        <w:t xml:space="preserve"> :</w:t>
      </w:r>
      <w:proofErr w:type="gramEnd"/>
      <w:r>
        <w:t xml:space="preserve"> роман / В. М. Шукшин. - Ташкент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Мехнат</w:t>
      </w:r>
      <w:proofErr w:type="spellEnd"/>
      <w:r>
        <w:t xml:space="preserve">, 1987. - 392 c. </w:t>
      </w:r>
    </w:p>
    <w:p w:rsidR="00513522" w:rsidRPr="00513522" w:rsidRDefault="00513522" w:rsidP="00513522">
      <w:pPr>
        <w:pStyle w:val="a"/>
      </w:pPr>
      <w:proofErr w:type="spellStart"/>
      <w:r>
        <w:t>Эльсберг</w:t>
      </w:r>
      <w:proofErr w:type="spellEnd"/>
      <w:r>
        <w:t xml:space="preserve">, Я. Е. Советская литература и развитие социалистической культуры / Я. Е. </w:t>
      </w:r>
      <w:proofErr w:type="spellStart"/>
      <w:r>
        <w:t>Эльсберг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Знание, 1975. - 64 c.</w:t>
      </w:r>
      <w:bookmarkStart w:id="0" w:name="_GoBack"/>
      <w:bookmarkEnd w:id="0"/>
    </w:p>
    <w:sectPr w:rsidR="00513522" w:rsidRPr="00513522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79" w:rsidRDefault="006A4479" w:rsidP="008D1313">
      <w:pPr>
        <w:spacing w:after="0"/>
      </w:pPr>
      <w:r>
        <w:separator/>
      </w:r>
    </w:p>
  </w:endnote>
  <w:endnote w:type="continuationSeparator" w:id="0">
    <w:p w:rsidR="006A4479" w:rsidRDefault="006A4479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79" w:rsidRDefault="006A4479" w:rsidP="008D1313">
      <w:pPr>
        <w:spacing w:after="0"/>
      </w:pPr>
      <w:r>
        <w:separator/>
      </w:r>
    </w:p>
  </w:footnote>
  <w:footnote w:type="continuationSeparator" w:id="0">
    <w:p w:rsidR="006A4479" w:rsidRDefault="006A4479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6A4479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7242"/>
    <w:multiLevelType w:val="multilevel"/>
    <w:tmpl w:val="2150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9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13522"/>
    <w:rsid w:val="005F7F48"/>
    <w:rsid w:val="0060647B"/>
    <w:rsid w:val="006A4479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3</TotalTime>
  <Pages>2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2024-12-12T09:33:00Z</dcterms:created>
  <dcterms:modified xsi:type="dcterms:W3CDTF">2024-12-12T09:36:00Z</dcterms:modified>
</cp:coreProperties>
</file>