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FF6586" w:rsidRDefault="00522617" w:rsidP="000F3F20">
      <w:pPr>
        <w:jc w:val="center"/>
        <w:rPr>
          <w:rStyle w:val="af"/>
        </w:rPr>
      </w:pPr>
      <w:r w:rsidRPr="00FF6586">
        <w:rPr>
          <w:rStyle w:val="af"/>
        </w:rPr>
        <w:t>Информационные технологии и производство</w:t>
      </w:r>
    </w:p>
    <w:p w:rsidR="00FF6586" w:rsidRDefault="00FF6586" w:rsidP="00FF6586">
      <w:pPr>
        <w:pStyle w:val="a"/>
      </w:pPr>
      <w:r>
        <w:t>Баланов, А. Н. Искусственный интеллект. Понимание, применение и перспективы</w:t>
      </w:r>
      <w:proofErr w:type="gramStart"/>
      <w:r>
        <w:t xml:space="preserve"> :</w:t>
      </w:r>
      <w:proofErr w:type="gramEnd"/>
      <w:r>
        <w:t xml:space="preserve"> учебник / А. Н. Баланов.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- 311 c. </w:t>
      </w:r>
    </w:p>
    <w:p w:rsidR="00FF6586" w:rsidRDefault="00FF6586" w:rsidP="00FF6586">
      <w:pPr>
        <w:pStyle w:val="a"/>
      </w:pPr>
      <w:r>
        <w:t>Беспроводные технологии на автомобильном транспорте. Глобальная навигация и определение местоположения транспортных средств</w:t>
      </w:r>
      <w:proofErr w:type="gramStart"/>
      <w:r>
        <w:t xml:space="preserve"> :</w:t>
      </w:r>
      <w:proofErr w:type="gramEnd"/>
      <w:r>
        <w:t xml:space="preserve"> учебное пособие для обучающихся по направлениям "Эксплуатация транспортно-технологических машин и комплексов" (квалификация (степень) "бакалавр", "магистр"), "Технология транспортных процессов" (квалификация (степень) "магистр") / В. М. Власов [и др.] ; Московский автомобильно-дорожный государственный технический университет (МАДИ). - Москва</w:t>
      </w:r>
      <w:proofErr w:type="gramStart"/>
      <w:r>
        <w:t xml:space="preserve"> :</w:t>
      </w:r>
      <w:proofErr w:type="gramEnd"/>
      <w:r>
        <w:t xml:space="preserve"> ИНФРА-М, 2024. - 183 c. </w:t>
      </w:r>
    </w:p>
    <w:p w:rsidR="00FF6586" w:rsidRDefault="00FF6586" w:rsidP="00FF6586">
      <w:pPr>
        <w:pStyle w:val="a"/>
      </w:pPr>
      <w:r>
        <w:t xml:space="preserve">Боев, В. Д. Моделирование в среде </w:t>
      </w:r>
      <w:proofErr w:type="spellStart"/>
      <w:r>
        <w:t>AnyLogic</w:t>
      </w:r>
      <w:proofErr w:type="spellEnd"/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инженерно-техническим направлениям / В. Д. Боев.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- 298 c. </w:t>
      </w:r>
    </w:p>
    <w:p w:rsidR="00FF6586" w:rsidRDefault="00FF6586" w:rsidP="00FF6586">
      <w:pPr>
        <w:pStyle w:val="a"/>
      </w:pPr>
      <w:r>
        <w:t xml:space="preserve">Василевич, Г. А. Обеспечение полной и производительной занятости в контексте развития информационных технологий / Г. А. Василевич // Труд. Профсоюзы. Общество. - 2022. - N 3. - С. 48-55. </w:t>
      </w:r>
    </w:p>
    <w:p w:rsidR="00FF6586" w:rsidRDefault="00FF6586" w:rsidP="00FF6586">
      <w:pPr>
        <w:pStyle w:val="a"/>
      </w:pPr>
      <w:r>
        <w:t>Власов, В. М. Информационные технологии на автомобильном транспорте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подготовки бакалавров "Технология транспортных процессов" / В. М. Власов, Д. Б. Ефименко, В. Н. </w:t>
      </w:r>
      <w:proofErr w:type="spellStart"/>
      <w:r>
        <w:t>Богумил</w:t>
      </w:r>
      <w:proofErr w:type="spellEnd"/>
      <w:r>
        <w:t xml:space="preserve"> ; под ред. В. М. Власова. - Москва</w:t>
      </w:r>
      <w:proofErr w:type="gramStart"/>
      <w:r>
        <w:t xml:space="preserve"> :</w:t>
      </w:r>
      <w:proofErr w:type="gramEnd"/>
      <w:r>
        <w:t xml:space="preserve"> Академия, 2014. - 256 c. </w:t>
      </w:r>
    </w:p>
    <w:p w:rsidR="00FF6586" w:rsidRDefault="00FF6586" w:rsidP="00FF6586">
      <w:pPr>
        <w:pStyle w:val="a"/>
      </w:pPr>
      <w:r>
        <w:t>Гвоздева, В. А. Базовые и прикладные информационные технологии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техническим специальностям / В. А. Гвоздева.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2015. - 383 c. </w:t>
      </w:r>
    </w:p>
    <w:p w:rsidR="00FF6586" w:rsidRDefault="00FF6586" w:rsidP="00FF6586">
      <w:pPr>
        <w:pStyle w:val="a"/>
      </w:pPr>
      <w:proofErr w:type="spellStart"/>
      <w:r>
        <w:t>Гируцкий</w:t>
      </w:r>
      <w:proofErr w:type="spellEnd"/>
      <w:r>
        <w:t>, И. И. Компьютерные сети промышленной автоматизации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6-05-0713-04 "Автоматизация технологических процессов и производств", </w:t>
      </w:r>
      <w:proofErr w:type="spellStart"/>
      <w:r>
        <w:t>профилизация</w:t>
      </w:r>
      <w:proofErr w:type="spellEnd"/>
      <w:r>
        <w:t xml:space="preserve"> "Автоматизация и роботизация в АПК" / И. И. </w:t>
      </w:r>
      <w:proofErr w:type="spellStart"/>
      <w:r>
        <w:t>Гируцкий</w:t>
      </w:r>
      <w:proofErr w:type="spellEnd"/>
      <w:r>
        <w:t>, А. Г. Сеньков, С. И. Немирович ; Минсельхозпрод Республики Беларусь, БГАТУ. - Минск</w:t>
      </w:r>
      <w:proofErr w:type="gramStart"/>
      <w:r>
        <w:t xml:space="preserve"> :</w:t>
      </w:r>
      <w:proofErr w:type="gramEnd"/>
      <w:r>
        <w:t xml:space="preserve"> БГАТУ, 2024. - 251 c. </w:t>
      </w:r>
    </w:p>
    <w:p w:rsidR="00FF6586" w:rsidRDefault="00FF6586" w:rsidP="00FF6586">
      <w:pPr>
        <w:pStyle w:val="a"/>
      </w:pPr>
      <w:r>
        <w:t>Голицына, О. Л. Информационные системы и технологии</w:t>
      </w:r>
      <w:proofErr w:type="gramStart"/>
      <w:r>
        <w:t xml:space="preserve"> :</w:t>
      </w:r>
      <w:proofErr w:type="gramEnd"/>
      <w:r>
        <w:t xml:space="preserve"> учебное пособие для студентов высших учебных заведений, обучающихся по направлению "Прикладная информатика" / О. Л. Голицына, Н. В. Максимов, И. И. Попов. - Москва</w:t>
      </w:r>
      <w:proofErr w:type="gramStart"/>
      <w:r>
        <w:t xml:space="preserve"> :</w:t>
      </w:r>
      <w:proofErr w:type="gramEnd"/>
      <w:r>
        <w:t xml:space="preserve"> ИНФРА-М, 2024. - 399 c. </w:t>
      </w:r>
    </w:p>
    <w:p w:rsidR="00FF6586" w:rsidRDefault="00FF6586" w:rsidP="00FF6586">
      <w:pPr>
        <w:pStyle w:val="a"/>
      </w:pPr>
      <w:r>
        <w:lastRenderedPageBreak/>
        <w:t xml:space="preserve">Гордеев. А. С. Моделирование в </w:t>
      </w:r>
      <w:proofErr w:type="spellStart"/>
      <w:r>
        <w:t>агроинженерии</w:t>
      </w:r>
      <w:proofErr w:type="spellEnd"/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"</w:t>
      </w:r>
      <w:proofErr w:type="spellStart"/>
      <w:r>
        <w:t>Агроинженерия</w:t>
      </w:r>
      <w:proofErr w:type="spellEnd"/>
      <w:r>
        <w:t xml:space="preserve">" / А. С. Гордеев. - 2-е изд., </w:t>
      </w:r>
      <w:proofErr w:type="spellStart"/>
      <w:r>
        <w:t>испр</w:t>
      </w:r>
      <w:proofErr w:type="spellEnd"/>
      <w:r>
        <w:t xml:space="preserve">. и доп. - Санкт-Петербург ; Москва ; Краснодар : Лань, 2023. - 379 c. </w:t>
      </w:r>
    </w:p>
    <w:p w:rsidR="00FF6586" w:rsidRDefault="00FF6586" w:rsidP="00FF6586">
      <w:pPr>
        <w:pStyle w:val="a"/>
      </w:pPr>
      <w:proofErr w:type="spellStart"/>
      <w:r>
        <w:t>Григулецкий</w:t>
      </w:r>
      <w:proofErr w:type="spellEnd"/>
      <w:r>
        <w:t>, В. Г. Цифровые технологии в АПК. Цифровые модели роста и продуктивности сельскохозяйственных растений</w:t>
      </w:r>
      <w:proofErr w:type="gramStart"/>
      <w:r>
        <w:t xml:space="preserve"> :</w:t>
      </w:r>
      <w:proofErr w:type="gramEnd"/>
      <w:r>
        <w:t xml:space="preserve"> учебное пособие / В. Г. </w:t>
      </w:r>
      <w:proofErr w:type="spellStart"/>
      <w:r>
        <w:t>Григулецкий</w:t>
      </w:r>
      <w:proofErr w:type="spellEnd"/>
      <w:r>
        <w:t>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- 315 c. </w:t>
      </w:r>
    </w:p>
    <w:p w:rsidR="00FF6586" w:rsidRDefault="00FF6586" w:rsidP="00FF6586">
      <w:pPr>
        <w:pStyle w:val="a"/>
      </w:pPr>
      <w:proofErr w:type="spellStart"/>
      <w:r>
        <w:t>Зенков</w:t>
      </w:r>
      <w:proofErr w:type="spellEnd"/>
      <w:r>
        <w:t>, А. В. Информационная безопасность и защита информации</w:t>
      </w:r>
      <w:proofErr w:type="gramStart"/>
      <w:r>
        <w:t xml:space="preserve"> :</w:t>
      </w:r>
      <w:proofErr w:type="gramEnd"/>
      <w:r>
        <w:t xml:space="preserve"> учебное пособие для вузов, обучающихся по ИТ-направлениям / А. В. </w:t>
      </w:r>
      <w:proofErr w:type="spellStart"/>
      <w:r>
        <w:t>Зенков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2024. - 107 c. </w:t>
      </w:r>
    </w:p>
    <w:p w:rsidR="00FF6586" w:rsidRDefault="00FF6586" w:rsidP="00FF6586">
      <w:pPr>
        <w:pStyle w:val="a"/>
      </w:pPr>
      <w:r w:rsidRPr="00C4217C">
        <w:t>Информационные системы управления производственной компанией</w:t>
      </w:r>
      <w:proofErr w:type="gramStart"/>
      <w:r w:rsidRPr="00C4217C">
        <w:t xml:space="preserve"> :</w:t>
      </w:r>
      <w:proofErr w:type="gramEnd"/>
      <w:r w:rsidRPr="00C4217C">
        <w:t xml:space="preserve"> учебник и практикум для вузов, обучающихся по экономическим направлениям / Н. Н. </w:t>
      </w:r>
      <w:proofErr w:type="spellStart"/>
      <w:r w:rsidRPr="00C4217C">
        <w:t>Лычкина</w:t>
      </w:r>
      <w:proofErr w:type="spellEnd"/>
      <w:r w:rsidRPr="00C4217C">
        <w:t xml:space="preserve"> [и др.] ; под ред. Н. Н. </w:t>
      </w:r>
      <w:proofErr w:type="spellStart"/>
      <w:r w:rsidRPr="00C4217C">
        <w:t>Лычкиной</w:t>
      </w:r>
      <w:proofErr w:type="spellEnd"/>
      <w:r w:rsidRPr="00C4217C">
        <w:t>. - Москва</w:t>
      </w:r>
      <w:proofErr w:type="gramStart"/>
      <w:r w:rsidRPr="00C4217C">
        <w:t xml:space="preserve"> :</w:t>
      </w:r>
      <w:proofErr w:type="gramEnd"/>
      <w:r w:rsidRPr="00C4217C">
        <w:t xml:space="preserve"> </w:t>
      </w:r>
      <w:proofErr w:type="spellStart"/>
      <w:r w:rsidRPr="00C4217C">
        <w:t>Юрайт</w:t>
      </w:r>
      <w:proofErr w:type="spellEnd"/>
      <w:r w:rsidRPr="00C4217C">
        <w:t>, 2024. - 241 c.</w:t>
      </w:r>
    </w:p>
    <w:p w:rsidR="00FF6586" w:rsidRDefault="00FF6586" w:rsidP="00FF6586">
      <w:pPr>
        <w:pStyle w:val="a"/>
      </w:pPr>
      <w:r>
        <w:t>Калюжный, А. Т. Навигация сельскохозяйственная электроиндукционная. Теория и практика</w:t>
      </w:r>
      <w:proofErr w:type="gramStart"/>
      <w:r>
        <w:t xml:space="preserve"> :</w:t>
      </w:r>
      <w:proofErr w:type="gramEnd"/>
      <w:r>
        <w:t xml:space="preserve"> учебное пособие / А. Т. Калюжный.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- 247 c. </w:t>
      </w:r>
    </w:p>
    <w:p w:rsidR="00FF6586" w:rsidRDefault="00FF6586" w:rsidP="00FF6586">
      <w:pPr>
        <w:pStyle w:val="a"/>
      </w:pPr>
      <w:r>
        <w:t xml:space="preserve">Калюжный, А. Т. Основы сельскохозяйственной </w:t>
      </w:r>
      <w:proofErr w:type="spellStart"/>
      <w:r>
        <w:t>электронавигации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А. Т. Калюжный. - 2-е изд., стереотип.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- 177 c. </w:t>
      </w:r>
    </w:p>
    <w:p w:rsidR="00FF6586" w:rsidRDefault="00FF6586" w:rsidP="00FF6586">
      <w:pPr>
        <w:pStyle w:val="a"/>
      </w:pPr>
      <w:r>
        <w:t>Калюжный, А. Т. Сельскохозяйственная электроиндукционная навигация. Сборник задач с решениями</w:t>
      </w:r>
      <w:proofErr w:type="gramStart"/>
      <w:r>
        <w:t xml:space="preserve"> :</w:t>
      </w:r>
      <w:proofErr w:type="gramEnd"/>
      <w:r>
        <w:t xml:space="preserve"> учебное пособие / А. Т. Калюжный.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2023. - 115 c.</w:t>
      </w:r>
    </w:p>
    <w:p w:rsidR="00FF6586" w:rsidRDefault="00FF6586" w:rsidP="00FF6586">
      <w:pPr>
        <w:pStyle w:val="a"/>
      </w:pPr>
      <w:proofErr w:type="spellStart"/>
      <w:r>
        <w:t>Климин</w:t>
      </w:r>
      <w:proofErr w:type="spellEnd"/>
      <w:r>
        <w:t xml:space="preserve">, С. И. Информационные технологии в сельском хозяйстве Республики Беларусь / С. И. </w:t>
      </w:r>
      <w:proofErr w:type="spellStart"/>
      <w:r>
        <w:t>Климин</w:t>
      </w:r>
      <w:proofErr w:type="spellEnd"/>
      <w:r>
        <w:t xml:space="preserve"> // Вестник Белорусской государственной сельскохозяйственной академии. - 2022. - N 3. - С. 5-9. </w:t>
      </w:r>
    </w:p>
    <w:p w:rsidR="00FF6586" w:rsidRDefault="00FF6586" w:rsidP="00FF6586">
      <w:pPr>
        <w:pStyle w:val="a"/>
      </w:pPr>
      <w:r>
        <w:t>Кузнецов, И. Ю. Кормопроизводство с элементами цифровых технологий. Практикум</w:t>
      </w:r>
      <w:proofErr w:type="gramStart"/>
      <w:r>
        <w:t xml:space="preserve"> :</w:t>
      </w:r>
      <w:proofErr w:type="gramEnd"/>
      <w:r>
        <w:t xml:space="preserve"> учебное пособие / И. Ю. Кузнецов.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- 437 c. </w:t>
      </w:r>
    </w:p>
    <w:p w:rsidR="00FF6586" w:rsidRDefault="00FF6586" w:rsidP="00FF6586">
      <w:pPr>
        <w:pStyle w:val="a"/>
      </w:pPr>
      <w:r>
        <w:t>Лобанова, Н. М. Эффективность информационных технологий</w:t>
      </w:r>
      <w:proofErr w:type="gramStart"/>
      <w:r>
        <w:t xml:space="preserve"> :</w:t>
      </w:r>
      <w:proofErr w:type="gramEnd"/>
      <w:r>
        <w:t xml:space="preserve">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: учебник для студентов вузов, обучающихся по экономическим и инженерно-техническим направлениям и специальностям / Н. М. Лобанова, Н. Ф. Алтухова ; Финансовый университет при правительстве РФ.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2016. - 237 c. </w:t>
      </w:r>
    </w:p>
    <w:p w:rsidR="00FF6586" w:rsidRDefault="00FF6586" w:rsidP="00FF6586">
      <w:pPr>
        <w:pStyle w:val="a"/>
      </w:pPr>
      <w:r>
        <w:t>Моделирование систем и процессов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инженерно-техническим направлениям / В. Н. Волкова [и др.] ; под ред.: В. Н. Волковой, В. Н. Козлова ; [отв. ред.: В. Н. Волкова, В. Н. Козлов].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2024. - 450 c. </w:t>
      </w:r>
    </w:p>
    <w:p w:rsidR="00FF6586" w:rsidRDefault="00FF6586" w:rsidP="00FF6586">
      <w:pPr>
        <w:pStyle w:val="a"/>
        <w:widowControl/>
      </w:pPr>
      <w:proofErr w:type="spellStart"/>
      <w:r>
        <w:lastRenderedPageBreak/>
        <w:t>Молибошко</w:t>
      </w:r>
      <w:proofErr w:type="spellEnd"/>
      <w:r>
        <w:t>, Л. А. Компьютерное моделирование автомобилей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специальности "Автомобилестроение" / Л. А. </w:t>
      </w:r>
      <w:proofErr w:type="spellStart"/>
      <w:r>
        <w:t>Молибошко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ИВЦ Минфина, 2007. - 280 c. </w:t>
      </w:r>
    </w:p>
    <w:p w:rsidR="00FF6586" w:rsidRDefault="00FF6586" w:rsidP="00FF6586">
      <w:pPr>
        <w:pStyle w:val="a"/>
      </w:pPr>
      <w:r>
        <w:t>Осипян, В. Г. Системы точного земледелия и контроль сельскохозяйственной техники</w:t>
      </w:r>
      <w:proofErr w:type="gramStart"/>
      <w:r>
        <w:t xml:space="preserve"> :</w:t>
      </w:r>
      <w:proofErr w:type="gramEnd"/>
      <w:r>
        <w:t xml:space="preserve"> учебное пособие / В. Г. Осипян.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Русайнс</w:t>
      </w:r>
      <w:proofErr w:type="spellEnd"/>
      <w:r>
        <w:t xml:space="preserve">, 2024. - 90 c. </w:t>
      </w:r>
    </w:p>
    <w:p w:rsidR="00FF6586" w:rsidRDefault="00FF6586" w:rsidP="00FF6586">
      <w:pPr>
        <w:pStyle w:val="a"/>
      </w:pPr>
      <w:r>
        <w:t xml:space="preserve">Петров, Е. Б. Информационные технологии в управлении племенными ресурсами в животноводстве / Е. Б. Петров // Техника и оборудование для села. - 2023. - N 10. - С. 35-37. </w:t>
      </w:r>
    </w:p>
    <w:p w:rsidR="00FF6586" w:rsidRDefault="00FF6586" w:rsidP="00FF6586">
      <w:pPr>
        <w:pStyle w:val="a"/>
      </w:pPr>
      <w:r>
        <w:t>Прогрессивные технологии технического сервиса в сельском хозяйстве</w:t>
      </w:r>
      <w:proofErr w:type="gramStart"/>
      <w:r>
        <w:t xml:space="preserve"> :</w:t>
      </w:r>
      <w:proofErr w:type="gramEnd"/>
      <w:r>
        <w:t xml:space="preserve"> учебное пособие / Н. К. Толочко [и др.] ; Министерство сельского хозяйства Республики Казахстан, Казахский агротехнический университет им. С. Сейфуллина. - </w:t>
      </w:r>
      <w:proofErr w:type="spellStart"/>
      <w:r>
        <w:t>Нур</w:t>
      </w:r>
      <w:proofErr w:type="spellEnd"/>
      <w:r>
        <w:t>-Султан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КазАТУ</w:t>
      </w:r>
      <w:proofErr w:type="spellEnd"/>
      <w:r>
        <w:t xml:space="preserve"> им. С. Сейфуллина, 2020. - 178 c. </w:t>
      </w:r>
    </w:p>
    <w:p w:rsidR="00FF6586" w:rsidRDefault="00FF6586" w:rsidP="00FF6586">
      <w:pPr>
        <w:pStyle w:val="a"/>
      </w:pPr>
      <w:r>
        <w:t xml:space="preserve">Радченко, Н. Цифровая трансформация аграрного сектора Беларуси / Н. Радченко, Е. </w:t>
      </w:r>
      <w:proofErr w:type="spellStart"/>
      <w:r>
        <w:t>Сокловская</w:t>
      </w:r>
      <w:proofErr w:type="spellEnd"/>
      <w:r>
        <w:t xml:space="preserve">, С. Радченко // Аграрная экономика. - 2021. - N 4. - С. 50-59. </w:t>
      </w:r>
    </w:p>
    <w:p w:rsidR="00FF6586" w:rsidRDefault="00FF6586" w:rsidP="00FF6586">
      <w:pPr>
        <w:pStyle w:val="a"/>
      </w:pPr>
      <w:r>
        <w:t xml:space="preserve">Рябцева, С. Организация учета свиноматок в программе </w:t>
      </w:r>
      <w:proofErr w:type="spellStart"/>
      <w:r>
        <w:t>iPig</w:t>
      </w:r>
      <w:proofErr w:type="spellEnd"/>
      <w:r>
        <w:t xml:space="preserve"> / С. Рябцева</w:t>
      </w:r>
      <w:proofErr w:type="gramStart"/>
      <w:r>
        <w:t xml:space="preserve"> ;</w:t>
      </w:r>
      <w:proofErr w:type="gramEnd"/>
      <w:r>
        <w:t xml:space="preserve"> записала О. Еременко // Белорусское сельское хозяйство. - 2023.</w:t>
      </w:r>
      <w:r>
        <w:t xml:space="preserve"> - N 11. - С. 16-22.</w:t>
      </w:r>
    </w:p>
    <w:p w:rsidR="00FF6586" w:rsidRDefault="00FF6586" w:rsidP="00FF6586">
      <w:pPr>
        <w:pStyle w:val="a"/>
      </w:pPr>
      <w:r>
        <w:t xml:space="preserve">Терехин, В. Б. Компьютерное моделирование систем электропривода постоянного и переменного тока в </w:t>
      </w:r>
      <w:proofErr w:type="spellStart"/>
      <w:r>
        <w:t>Simulink</w:t>
      </w:r>
      <w:proofErr w:type="spellEnd"/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профилю "Электропривод и автоматика" направления подготовки "Электроэнергетика и электротехника" / В. Б. Терехин, Ю. Н. Дементьев ; Томский политехнический университет.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2020. - 306 c. </w:t>
      </w:r>
    </w:p>
    <w:p w:rsidR="00FF6586" w:rsidRDefault="00FF6586" w:rsidP="00FF6586">
      <w:pPr>
        <w:pStyle w:val="a"/>
      </w:pPr>
      <w:r>
        <w:t>Технологии, техника и оборудование для координатного (точного) земледелия : учебник для вузов : учебник для магистров по укрупненной группе специальностей и направлений подготовки 35.00.00 - Сельское, лесное и рыбное хозяйство / В. И. Балабанов [и др.] ; Министерство сельского хозяйства РФ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В. И. Балабанова и В. Ф. Федоренко].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 xml:space="preserve">, 2016. - 238 c. </w:t>
      </w:r>
    </w:p>
    <w:p w:rsidR="00FF6586" w:rsidRDefault="00FF6586" w:rsidP="00FF6586">
      <w:pPr>
        <w:pStyle w:val="a"/>
      </w:pPr>
      <w:r>
        <w:t>Точное сельское хозяйство</w:t>
      </w:r>
      <w:proofErr w:type="gramStart"/>
      <w:r>
        <w:t xml:space="preserve"> :</w:t>
      </w:r>
      <w:proofErr w:type="gramEnd"/>
      <w:r>
        <w:t xml:space="preserve"> учебник / Е. В. </w:t>
      </w:r>
      <w:proofErr w:type="spellStart"/>
      <w:r>
        <w:t>Труфляк</w:t>
      </w:r>
      <w:proofErr w:type="spellEnd"/>
      <w:r>
        <w:t xml:space="preserve"> [и др.] ; под ред. Е. В. </w:t>
      </w:r>
      <w:proofErr w:type="spellStart"/>
      <w:r>
        <w:t>Труфляка</w:t>
      </w:r>
      <w:proofErr w:type="spellEnd"/>
      <w:r>
        <w:t>. - 2-е изд., стереотип. - Санкт-Петербург</w:t>
      </w:r>
      <w:proofErr w:type="gramStart"/>
      <w:r>
        <w:t xml:space="preserve"> :</w:t>
      </w:r>
      <w:proofErr w:type="gramEnd"/>
      <w:r>
        <w:t xml:space="preserve"> Лань, 2021. - 512 c. </w:t>
      </w:r>
    </w:p>
    <w:p w:rsidR="00FF6586" w:rsidRDefault="00FF6586" w:rsidP="00FF6586">
      <w:pPr>
        <w:pStyle w:val="a"/>
      </w:pPr>
      <w:proofErr w:type="spellStart"/>
      <w:r>
        <w:t>Трохова</w:t>
      </w:r>
      <w:proofErr w:type="spellEnd"/>
      <w:r>
        <w:t>, Т. А. Информатика для инженера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техническим специальностям / Т. А. </w:t>
      </w:r>
      <w:proofErr w:type="spellStart"/>
      <w:r>
        <w:t>Трохова</w:t>
      </w:r>
      <w:proofErr w:type="spellEnd"/>
      <w:r>
        <w:t>, Е. И. Гридина. - Минск</w:t>
      </w:r>
      <w:proofErr w:type="gramStart"/>
      <w:r>
        <w:t xml:space="preserve"> :</w:t>
      </w:r>
      <w:proofErr w:type="gramEnd"/>
      <w:r>
        <w:t xml:space="preserve"> РИВШ, 2022. - 154 c. </w:t>
      </w:r>
    </w:p>
    <w:p w:rsidR="00FF6586" w:rsidRDefault="00FF6586" w:rsidP="00FF6586">
      <w:pPr>
        <w:pStyle w:val="a"/>
      </w:pPr>
      <w:proofErr w:type="spellStart"/>
      <w:r>
        <w:t>Труфляк</w:t>
      </w:r>
      <w:proofErr w:type="spellEnd"/>
      <w:r>
        <w:t>, Е. В. Техническое обеспечение точного земледелия. Лабораторный практикум</w:t>
      </w:r>
      <w:proofErr w:type="gramStart"/>
      <w:r>
        <w:t xml:space="preserve"> :</w:t>
      </w:r>
      <w:proofErr w:type="gramEnd"/>
      <w:r>
        <w:t xml:space="preserve"> учебное пособие / Е. В. </w:t>
      </w:r>
      <w:proofErr w:type="spellStart"/>
      <w:r>
        <w:t>Труфляк</w:t>
      </w:r>
      <w:proofErr w:type="spellEnd"/>
      <w:r>
        <w:t>, Е. И. Трубилин. - 2-е изд., стереотип. - Санкт-Петербург</w:t>
      </w:r>
      <w:proofErr w:type="gramStart"/>
      <w:r>
        <w:t xml:space="preserve"> :</w:t>
      </w:r>
      <w:proofErr w:type="gramEnd"/>
      <w:r>
        <w:t xml:space="preserve"> Лань, 2021. - 172 c. </w:t>
      </w:r>
    </w:p>
    <w:p w:rsidR="00FF6586" w:rsidRDefault="00FF6586" w:rsidP="00FF6586">
      <w:pPr>
        <w:pStyle w:val="a"/>
        <w:widowControl/>
      </w:pPr>
      <w:proofErr w:type="spellStart"/>
      <w:r>
        <w:lastRenderedPageBreak/>
        <w:t>Труфляк</w:t>
      </w:r>
      <w:proofErr w:type="spellEnd"/>
      <w:r>
        <w:t>, Е. В. Точное земледелие</w:t>
      </w:r>
      <w:proofErr w:type="gramStart"/>
      <w:r>
        <w:t xml:space="preserve"> :</w:t>
      </w:r>
      <w:proofErr w:type="gramEnd"/>
      <w:r>
        <w:t xml:space="preserve"> учебное пособие для студентов </w:t>
      </w:r>
      <w:proofErr w:type="spellStart"/>
      <w:r>
        <w:t>бакалавриата</w:t>
      </w:r>
      <w:proofErr w:type="spellEnd"/>
      <w:r>
        <w:t xml:space="preserve"> и магистратуры по направлению подготовки "</w:t>
      </w:r>
      <w:proofErr w:type="spellStart"/>
      <w:r>
        <w:t>Агроинженерия</w:t>
      </w:r>
      <w:proofErr w:type="spellEnd"/>
      <w:r>
        <w:t xml:space="preserve">" / Е. В. </w:t>
      </w:r>
      <w:proofErr w:type="spellStart"/>
      <w:r>
        <w:t>Труфляк</w:t>
      </w:r>
      <w:proofErr w:type="spellEnd"/>
      <w:r>
        <w:t>, Е. И. Трубилин. - 3-е изд., стереотип. - Санкт-Петербург</w:t>
      </w:r>
      <w:proofErr w:type="gramStart"/>
      <w:r>
        <w:t xml:space="preserve"> :</w:t>
      </w:r>
      <w:proofErr w:type="gramEnd"/>
      <w:r>
        <w:t xml:space="preserve"> Лань, 2021. - 376 c. </w:t>
      </w:r>
    </w:p>
    <w:p w:rsidR="00FF6586" w:rsidRDefault="00FF6586" w:rsidP="00FF6586">
      <w:pPr>
        <w:pStyle w:val="a"/>
      </w:pPr>
      <w:proofErr w:type="spellStart"/>
      <w:r>
        <w:t>Труфляк</w:t>
      </w:r>
      <w:proofErr w:type="spellEnd"/>
      <w:r>
        <w:t>, Е. В. Цифровое земледелие в примерах и задачах</w:t>
      </w:r>
      <w:proofErr w:type="gramStart"/>
      <w:r>
        <w:t xml:space="preserve"> :</w:t>
      </w:r>
      <w:proofErr w:type="gramEnd"/>
      <w:r>
        <w:t xml:space="preserve"> учебное пособие / Е. В. </w:t>
      </w:r>
      <w:proofErr w:type="spellStart"/>
      <w:r>
        <w:t>Труфляк</w:t>
      </w:r>
      <w:proofErr w:type="spellEnd"/>
      <w:r>
        <w:t xml:space="preserve">, И. С. </w:t>
      </w:r>
      <w:proofErr w:type="spellStart"/>
      <w:r>
        <w:t>Труфляк</w:t>
      </w:r>
      <w:proofErr w:type="spellEnd"/>
      <w:r>
        <w:t>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2023. - 161 c. </w:t>
      </w:r>
    </w:p>
    <w:p w:rsidR="00FF6586" w:rsidRDefault="00FF6586" w:rsidP="00FF6586">
      <w:pPr>
        <w:pStyle w:val="a"/>
      </w:pPr>
      <w:r>
        <w:t>Умная сельскохозяйственная техника</w:t>
      </w:r>
      <w:proofErr w:type="gramStart"/>
      <w:r>
        <w:t xml:space="preserve"> :</w:t>
      </w:r>
      <w:proofErr w:type="gramEnd"/>
      <w:r>
        <w:t xml:space="preserve"> учебное пособие / И. Н. Шило [и др.] ; Министерство сельского хозяйства Республики Казахстан, Казахский агротехнический университет им. С. Сейфуллина. - Астана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КазАТУ</w:t>
      </w:r>
      <w:proofErr w:type="spellEnd"/>
      <w:r>
        <w:t xml:space="preserve"> им. С. Сейфуллина, 2018. - 182 c. </w:t>
      </w:r>
    </w:p>
    <w:p w:rsidR="00FF6586" w:rsidRDefault="00FF6586" w:rsidP="00FF6586">
      <w:pPr>
        <w:pStyle w:val="a"/>
      </w:pPr>
      <w:r>
        <w:t xml:space="preserve">Чащин, М. Стандартизация современных технологических направлений / М. Чащин // Наука и инновации. - 2024. - N 12. - С. 51-56. </w:t>
      </w:r>
    </w:p>
    <w:p w:rsidR="00FF6586" w:rsidRDefault="00FF6586" w:rsidP="00FF6586">
      <w:pPr>
        <w:pStyle w:val="a"/>
      </w:pPr>
      <w:proofErr w:type="spellStart"/>
      <w:r>
        <w:t>Черноиванов</w:t>
      </w:r>
      <w:proofErr w:type="spellEnd"/>
      <w:r>
        <w:t xml:space="preserve">, В. И. Интеллектуальная сельскохозяйственная техника / В. И. </w:t>
      </w:r>
      <w:proofErr w:type="spellStart"/>
      <w:r>
        <w:t>Черноиванов</w:t>
      </w:r>
      <w:proofErr w:type="spellEnd"/>
      <w:r>
        <w:t xml:space="preserve">, А. А. </w:t>
      </w:r>
      <w:proofErr w:type="spellStart"/>
      <w:r>
        <w:t>Ежевский</w:t>
      </w:r>
      <w:proofErr w:type="spellEnd"/>
      <w:r>
        <w:t>, В. Ф. Федоренко</w:t>
      </w:r>
      <w:proofErr w:type="gramStart"/>
      <w:r>
        <w:t xml:space="preserve"> ;</w:t>
      </w:r>
      <w:proofErr w:type="gramEnd"/>
      <w:r>
        <w:t xml:space="preserve"> Министерство сельского хозяйства РФ, ФГБНУ "</w:t>
      </w:r>
      <w:proofErr w:type="spellStart"/>
      <w:r>
        <w:t>Росинформагротех</w:t>
      </w:r>
      <w:proofErr w:type="spellEnd"/>
      <w:r>
        <w:t>".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 xml:space="preserve">, 2014. - 124 c. </w:t>
      </w:r>
    </w:p>
    <w:p w:rsidR="00FF6586" w:rsidRPr="00FF6586" w:rsidRDefault="00FF6586" w:rsidP="00FF6586">
      <w:pPr>
        <w:pStyle w:val="a"/>
      </w:pPr>
      <w:r w:rsidRPr="00821F4E">
        <w:t>Шишов, О. В. Современные технологии и технические средства информатизации</w:t>
      </w:r>
      <w:proofErr w:type="gramStart"/>
      <w:r w:rsidRPr="00821F4E">
        <w:t xml:space="preserve"> :</w:t>
      </w:r>
      <w:proofErr w:type="gramEnd"/>
      <w:r w:rsidRPr="00821F4E">
        <w:t xml:space="preserve"> учебник : учебное пособие для студентов вузов, обучающихся по направлению "Сервис" / О. В. Шишов. - Москва</w:t>
      </w:r>
      <w:proofErr w:type="gramStart"/>
      <w:r w:rsidRPr="00821F4E">
        <w:t xml:space="preserve"> :</w:t>
      </w:r>
      <w:proofErr w:type="gramEnd"/>
      <w:r w:rsidRPr="00821F4E">
        <w:t xml:space="preserve"> ИНФРА-М, 2015. - 462 c.</w:t>
      </w:r>
      <w:bookmarkStart w:id="0" w:name="_GoBack"/>
      <w:bookmarkEnd w:id="0"/>
    </w:p>
    <w:sectPr w:rsidR="00FF6586" w:rsidRPr="00FF658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17" w:rsidRDefault="00522617" w:rsidP="008D1313">
      <w:pPr>
        <w:spacing w:after="0"/>
      </w:pPr>
      <w:r>
        <w:separator/>
      </w:r>
    </w:p>
  </w:endnote>
  <w:endnote w:type="continuationSeparator" w:id="0">
    <w:p w:rsidR="00522617" w:rsidRDefault="0052261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FF6586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FF6586">
      <w:rPr>
        <w:rFonts w:ascii="Calibri" w:hAnsi="Calibri" w:cs="Courier New"/>
        <w:sz w:val="18"/>
        <w:szCs w:val="20"/>
      </w:rPr>
      <w:t>Сайт библиотеки БГАТУ:</w:t>
    </w:r>
    <w:r w:rsidR="001F5B95" w:rsidRPr="00FF6586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FF6586" w:rsidRPr="00FF658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FF6586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FF6586">
      <w:rPr>
        <w:rFonts w:ascii="Calibri" w:hAnsi="Calibri" w:cs="Courier New"/>
        <w:sz w:val="18"/>
        <w:szCs w:val="20"/>
      </w:rPr>
      <w:t>Р</w:t>
    </w:r>
    <w:r w:rsidRPr="00FF6586">
      <w:rPr>
        <w:rFonts w:ascii="Calibri" w:hAnsi="Calibri" w:cs="Courier New"/>
        <w:sz w:val="18"/>
        <w:szCs w:val="20"/>
      </w:rPr>
      <w:t>епозиторий</w:t>
    </w:r>
    <w:proofErr w:type="spellEnd"/>
    <w:r w:rsidRPr="00FF6586">
      <w:rPr>
        <w:rFonts w:ascii="Calibri" w:hAnsi="Calibri" w:cs="Courier New"/>
        <w:sz w:val="18"/>
        <w:szCs w:val="20"/>
      </w:rPr>
      <w:t xml:space="preserve"> БГАТУ:</w:t>
    </w:r>
    <w:r w:rsidR="001F5B95" w:rsidRPr="00FF6586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FF6586" w:rsidRPr="00FF658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FF658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FF6586">
      <w:rPr>
        <w:rFonts w:ascii="Calibri" w:hAnsi="Calibri" w:cs="Courier New"/>
        <w:sz w:val="18"/>
        <w:szCs w:val="20"/>
      </w:rPr>
      <w:t>Библиотека в ВК:</w:t>
    </w:r>
    <w:r w:rsidR="001F5B95" w:rsidRPr="00FF6586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FF658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17" w:rsidRDefault="00522617" w:rsidP="008D1313">
      <w:pPr>
        <w:spacing w:after="0"/>
      </w:pPr>
      <w:r>
        <w:separator/>
      </w:r>
    </w:p>
  </w:footnote>
  <w:footnote w:type="continuationSeparator" w:id="0">
    <w:p w:rsidR="00522617" w:rsidRDefault="0052261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2261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124A7"/>
    <w:multiLevelType w:val="multilevel"/>
    <w:tmpl w:val="B2B6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1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22617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4</Pages>
  <Words>1153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2025-09-11T07:30:00Z</dcterms:created>
  <dcterms:modified xsi:type="dcterms:W3CDTF">2025-09-11T07:33:00Z</dcterms:modified>
</cp:coreProperties>
</file>