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5A6C2A" w:rsidRDefault="00C91E51" w:rsidP="000F3F20">
      <w:pPr>
        <w:jc w:val="center"/>
        <w:rPr>
          <w:rStyle w:val="af"/>
        </w:rPr>
      </w:pPr>
      <w:r w:rsidRPr="005A6C2A">
        <w:rPr>
          <w:rStyle w:val="af"/>
        </w:rPr>
        <w:t>Ученые агроэнергетического факультета – образовательному процессу</w:t>
      </w:r>
    </w:p>
    <w:p w:rsidR="005A6C2A" w:rsidRDefault="005A6C2A" w:rsidP="005A6C2A">
      <w:pPr>
        <w:pStyle w:val="a"/>
      </w:pPr>
      <w:r>
        <w:t>Автоматика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специальности 1-74 06 05 «Энергетическое обеспечение сельского хозяйства (по направлениям)» / Минсельхозпрод РБ, УО "БГАТУ" ; [сост.: Е. Е. </w:t>
      </w:r>
      <w:proofErr w:type="spellStart"/>
      <w:r>
        <w:t>Мякинник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БГАТУ, 2023. - 358 c. </w:t>
      </w:r>
    </w:p>
    <w:p w:rsidR="005A6C2A" w:rsidRDefault="005A6C2A" w:rsidP="005A6C2A">
      <w:pPr>
        <w:pStyle w:val="a"/>
      </w:pPr>
      <w:r>
        <w:t>Гидропривод сельскохозяйственной техники.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УВО по специальностям "Техническое обеспечение процессов сельскохозяйственного производства", "Проектирование и производство сельскохозяйственной техники" / Минсельхозпрод РБ, БГАТУ, Кафедра энергетики ; [сост.: А. М. Кравцов и др.]. - 2-е изд. - Минск : БГАТУ, 2021. - 112 c. </w:t>
      </w:r>
    </w:p>
    <w:p w:rsidR="005A6C2A" w:rsidRDefault="005A6C2A" w:rsidP="005A6C2A">
      <w:pPr>
        <w:pStyle w:val="a"/>
      </w:pPr>
      <w:proofErr w:type="spellStart"/>
      <w:r>
        <w:t>Гируцкий</w:t>
      </w:r>
      <w:proofErr w:type="spellEnd"/>
      <w:r>
        <w:t>, А. А. Технические средства автоматизации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специальности "Автоматизация технологических процессов" / А. А. </w:t>
      </w:r>
      <w:proofErr w:type="spellStart"/>
      <w:r>
        <w:t>Гируцкий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РИВШ, 2024. - 296 c. </w:t>
      </w:r>
    </w:p>
    <w:p w:rsidR="005A6C2A" w:rsidRDefault="005A6C2A" w:rsidP="005A6C2A">
      <w:pPr>
        <w:pStyle w:val="a"/>
      </w:pPr>
      <w:proofErr w:type="spellStart"/>
      <w:r>
        <w:t>Гируцкий</w:t>
      </w:r>
      <w:proofErr w:type="spellEnd"/>
      <w:r>
        <w:t>, И. И. Компьютерные сети промышленной автоматизации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специальности 6-05-0713-04 "Автоматизация технологических процессов и производств", </w:t>
      </w:r>
      <w:proofErr w:type="spellStart"/>
      <w:r>
        <w:t>профилизация</w:t>
      </w:r>
      <w:proofErr w:type="spellEnd"/>
      <w:r>
        <w:t xml:space="preserve"> "Автоматизация и роботизация в АПК" / И. И. </w:t>
      </w:r>
      <w:proofErr w:type="spellStart"/>
      <w:r>
        <w:t>Гируцкий</w:t>
      </w:r>
      <w:proofErr w:type="spellEnd"/>
      <w:r>
        <w:t>, А. Г. Сеньков, С. И. Немирович ; Минсельхозпрод Республики Беларусь, БГАТУ. - Минск</w:t>
      </w:r>
      <w:proofErr w:type="gramStart"/>
      <w:r>
        <w:t xml:space="preserve"> :</w:t>
      </w:r>
      <w:proofErr w:type="gramEnd"/>
      <w:r>
        <w:t xml:space="preserve"> БГАТУ, 2024. - 251 c. </w:t>
      </w:r>
    </w:p>
    <w:p w:rsidR="005A6C2A" w:rsidRDefault="005A6C2A" w:rsidP="005A6C2A">
      <w:pPr>
        <w:pStyle w:val="a"/>
      </w:pPr>
      <w:r>
        <w:t>Дайнеко, В. А. Технология ремонта и обслуживания электрооборудования</w:t>
      </w:r>
      <w:proofErr w:type="gramStart"/>
      <w:r>
        <w:t xml:space="preserve"> :</w:t>
      </w:r>
      <w:proofErr w:type="gramEnd"/>
      <w:r>
        <w:t xml:space="preserve"> учебник / В. А. Дайнеко. - 3-е изд., </w:t>
      </w:r>
      <w:proofErr w:type="spellStart"/>
      <w:r>
        <w:t>испр</w:t>
      </w:r>
      <w:proofErr w:type="spellEnd"/>
      <w:r>
        <w:t xml:space="preserve">. и доп. - Минск : РИПО, 2022. - 384 c. </w:t>
      </w:r>
    </w:p>
    <w:p w:rsidR="005A6C2A" w:rsidRDefault="005A6C2A" w:rsidP="005A6C2A">
      <w:pPr>
        <w:pStyle w:val="a"/>
      </w:pPr>
      <w:r>
        <w:t>Дайнеко, В. А. Эксплуатация электрооборудования и средств автоматизации</w:t>
      </w:r>
      <w:proofErr w:type="gramStart"/>
      <w:r>
        <w:t xml:space="preserve"> :</w:t>
      </w:r>
      <w:proofErr w:type="gramEnd"/>
      <w:r>
        <w:t xml:space="preserve"> учебное пособие / В. А. Дайнеко, Е. М. </w:t>
      </w:r>
      <w:proofErr w:type="spellStart"/>
      <w:r>
        <w:t>Прищепова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РИПО, 2024. - 322 c. </w:t>
      </w:r>
    </w:p>
    <w:p w:rsidR="005A6C2A" w:rsidRDefault="005A6C2A" w:rsidP="005A6C2A">
      <w:pPr>
        <w:pStyle w:val="a"/>
      </w:pPr>
      <w:r>
        <w:t>Жур, А. А. Монтаж средств автоматики</w:t>
      </w:r>
      <w:proofErr w:type="gramStart"/>
      <w:r>
        <w:t xml:space="preserve"> :</w:t>
      </w:r>
      <w:proofErr w:type="gramEnd"/>
      <w:r>
        <w:t xml:space="preserve"> пособие для студентов УВО по направлению специальности 1-53 01 01-09 "Автоматизация технологических процессов и производств (сельское хозяйство)" / А. А. Жур, В. А. Павловский ; БГАТУ, Кафедра АСУП. - Минск</w:t>
      </w:r>
      <w:proofErr w:type="gramStart"/>
      <w:r>
        <w:t xml:space="preserve"> :</w:t>
      </w:r>
      <w:proofErr w:type="gramEnd"/>
      <w:r>
        <w:t xml:space="preserve"> БГАТУ, 2022. - 152 c. </w:t>
      </w:r>
    </w:p>
    <w:p w:rsidR="005A6C2A" w:rsidRDefault="005A6C2A" w:rsidP="005A6C2A">
      <w:pPr>
        <w:pStyle w:val="a"/>
        <w:widowControl/>
      </w:pPr>
      <w:r>
        <w:t>Жур, А. А. Эксплуатация систем автоматизации.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направлению специальности 1-53 01 01-09 "Автоматизация технологических процессов и производств (сельское хозяйство)" / А. А. Жур, В. А. Павловский ; БГАТУ, Кафедра автоматизированных систем управления производством (АСУП). - Минск</w:t>
      </w:r>
      <w:proofErr w:type="gramStart"/>
      <w:r>
        <w:t xml:space="preserve"> :</w:t>
      </w:r>
      <w:proofErr w:type="gramEnd"/>
      <w:r>
        <w:t xml:space="preserve"> БГАТУ, 2021. - 128 c. </w:t>
      </w:r>
    </w:p>
    <w:p w:rsidR="005A6C2A" w:rsidRDefault="005A6C2A" w:rsidP="005A6C2A">
      <w:pPr>
        <w:pStyle w:val="a"/>
      </w:pPr>
      <w:r>
        <w:t xml:space="preserve">Заяц, Е. М. </w:t>
      </w:r>
      <w:proofErr w:type="spellStart"/>
      <w:r>
        <w:t>Электротехнологическое</w:t>
      </w:r>
      <w:proofErr w:type="spellEnd"/>
      <w:r>
        <w:t xml:space="preserve"> оборудование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специальности "Энергетическое обеспечение сельского хозяйства (по направлениям)" / Е. М. Заяц. - Минск</w:t>
      </w:r>
      <w:proofErr w:type="gramStart"/>
      <w:r>
        <w:t xml:space="preserve"> :</w:t>
      </w:r>
      <w:proofErr w:type="gramEnd"/>
      <w:r>
        <w:t xml:space="preserve"> ИВЦ Минфина, 2021. - 400 c. </w:t>
      </w:r>
    </w:p>
    <w:p w:rsidR="005A6C2A" w:rsidRDefault="005A6C2A" w:rsidP="005A6C2A">
      <w:pPr>
        <w:pStyle w:val="a"/>
      </w:pPr>
      <w:r>
        <w:t xml:space="preserve">Инновационные </w:t>
      </w:r>
      <w:proofErr w:type="spellStart"/>
      <w:r>
        <w:t>электротехнологии</w:t>
      </w:r>
      <w:proofErr w:type="spellEnd"/>
      <w:r>
        <w:t>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специальности магистратуры "Энергетическое обеспечение сельского хозяйства" / И. Б. </w:t>
      </w:r>
      <w:proofErr w:type="spellStart"/>
      <w:r>
        <w:t>Дубодел</w:t>
      </w:r>
      <w:proofErr w:type="spellEnd"/>
      <w:r>
        <w:t xml:space="preserve"> [и др.] ; под ред. Е. М. Зайца. - Минск</w:t>
      </w:r>
      <w:proofErr w:type="gramStart"/>
      <w:r>
        <w:t xml:space="preserve"> :</w:t>
      </w:r>
      <w:proofErr w:type="gramEnd"/>
      <w:r>
        <w:t xml:space="preserve"> ИВЦ Минфина, 2022. - 151 c. </w:t>
      </w:r>
    </w:p>
    <w:p w:rsidR="005A6C2A" w:rsidRDefault="005A6C2A" w:rsidP="005A6C2A">
      <w:pPr>
        <w:pStyle w:val="a"/>
      </w:pPr>
      <w:r>
        <w:t>Ковалев, В. А. Метрология и электроизмерительная техника.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специальности 6-05-0812-04 "Энергетическое обеспечение сельского хозяйства" / В. А. Ковалев, И. И. </w:t>
      </w:r>
      <w:proofErr w:type="spellStart"/>
      <w:r>
        <w:t>Скочек</w:t>
      </w:r>
      <w:proofErr w:type="spellEnd"/>
      <w:r>
        <w:t xml:space="preserve">, М. И. </w:t>
      </w:r>
      <w:proofErr w:type="spellStart"/>
      <w:r>
        <w:t>Булко</w:t>
      </w:r>
      <w:proofErr w:type="spellEnd"/>
      <w:r>
        <w:t xml:space="preserve"> ; БГАТУ, Кафедра электроснабжения и электротехники. - Минск</w:t>
      </w:r>
      <w:proofErr w:type="gramStart"/>
      <w:r>
        <w:t xml:space="preserve"> :</w:t>
      </w:r>
      <w:proofErr w:type="gramEnd"/>
      <w:r>
        <w:t xml:space="preserve"> БГАТУ, 2025. - 120 c. </w:t>
      </w:r>
    </w:p>
    <w:p w:rsidR="005A6C2A" w:rsidRDefault="005A6C2A" w:rsidP="005A6C2A">
      <w:pPr>
        <w:pStyle w:val="a"/>
      </w:pPr>
      <w:r>
        <w:t>Ковалев, В. А. Метрология и электроизмерительная техника.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05 «Энергетическое обеспечение сельского хозяйства (по направлениям)» / В. А. Ковалев, И. И. </w:t>
      </w:r>
      <w:proofErr w:type="spellStart"/>
      <w:r>
        <w:t>Скочек</w:t>
      </w:r>
      <w:proofErr w:type="spellEnd"/>
      <w:r>
        <w:t xml:space="preserve">, М. И. </w:t>
      </w:r>
      <w:proofErr w:type="spellStart"/>
      <w:r>
        <w:t>Булко</w:t>
      </w:r>
      <w:proofErr w:type="spellEnd"/>
      <w:r>
        <w:t xml:space="preserve"> ; БГАТУ, Кафедра электроснабжения и электротехники. - Минск</w:t>
      </w:r>
      <w:proofErr w:type="gramStart"/>
      <w:r>
        <w:t xml:space="preserve"> :</w:t>
      </w:r>
      <w:proofErr w:type="gramEnd"/>
      <w:r>
        <w:t xml:space="preserve"> БГАТУ, 2023. - 68 c. </w:t>
      </w:r>
    </w:p>
    <w:p w:rsidR="005A6C2A" w:rsidRDefault="005A6C2A" w:rsidP="005A6C2A">
      <w:pPr>
        <w:pStyle w:val="a"/>
      </w:pPr>
      <w:proofErr w:type="spellStart"/>
      <w:r>
        <w:t>Коротинский</w:t>
      </w:r>
      <w:proofErr w:type="spellEnd"/>
      <w:r>
        <w:t>, В. А. Источники и системы теплоснабжения.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05 "Энергетическое обеспечение сельского хозяйства (по направлениям)", направление специальности 1-74 06 05-02 "Энергетическое обеспечение сельского хозяйства (теплоэнергетика)" / В. А. </w:t>
      </w:r>
      <w:proofErr w:type="spellStart"/>
      <w:r>
        <w:t>Коротинский</w:t>
      </w:r>
      <w:proofErr w:type="spellEnd"/>
      <w:r>
        <w:t>, А. Е. Андрейчик, С. И. Синица ; БГАТУ, Кафедра энергетики. - Минск</w:t>
      </w:r>
      <w:proofErr w:type="gramStart"/>
      <w:r>
        <w:t xml:space="preserve"> :</w:t>
      </w:r>
      <w:proofErr w:type="gramEnd"/>
      <w:r>
        <w:t xml:space="preserve"> БГАТУ, 2022. - 80 c. </w:t>
      </w:r>
    </w:p>
    <w:p w:rsidR="005A6C2A" w:rsidRDefault="005A6C2A" w:rsidP="005A6C2A">
      <w:pPr>
        <w:pStyle w:val="a"/>
      </w:pPr>
      <w:r>
        <w:t>Кравцов, А. М. Гидравлика.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УВО по группе специальностей "</w:t>
      </w:r>
      <w:proofErr w:type="spellStart"/>
      <w:r>
        <w:t>Агроинженерия</w:t>
      </w:r>
      <w:proofErr w:type="spellEnd"/>
      <w:r>
        <w:t xml:space="preserve">" и по специальностям "Проектирование и производство сельскохозяйственной техники", "Автоматизация технологических процессов и производств (сельское хозяйство)" / А. М. Кравцов, Е. В. </w:t>
      </w:r>
      <w:proofErr w:type="spellStart"/>
      <w:r>
        <w:t>Плискевич</w:t>
      </w:r>
      <w:proofErr w:type="spellEnd"/>
      <w:r>
        <w:t xml:space="preserve">, А. С. </w:t>
      </w:r>
      <w:proofErr w:type="spellStart"/>
      <w:r>
        <w:t>Зыкун</w:t>
      </w:r>
      <w:proofErr w:type="spellEnd"/>
      <w:r>
        <w:t xml:space="preserve"> ; БГАТУ, Кафедра энергетики. - Минск</w:t>
      </w:r>
      <w:proofErr w:type="gramStart"/>
      <w:r>
        <w:t xml:space="preserve"> :</w:t>
      </w:r>
      <w:proofErr w:type="gramEnd"/>
      <w:r>
        <w:t xml:space="preserve"> БГАТУ, 2022. - 284 c. </w:t>
      </w:r>
    </w:p>
    <w:p w:rsidR="005A6C2A" w:rsidRDefault="005A6C2A" w:rsidP="005A6C2A">
      <w:pPr>
        <w:pStyle w:val="a"/>
      </w:pPr>
      <w:r>
        <w:t xml:space="preserve">Кравцов, А. М. </w:t>
      </w:r>
      <w:proofErr w:type="spellStart"/>
      <w:r>
        <w:t>Гидр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пневмопривод</w:t>
      </w:r>
      <w:proofErr w:type="spellEnd"/>
      <w:r>
        <w:t>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специальности 6-05-0713-04 "Автоматизация технологических процессов и производств" / А. М. Кравцов, А. С. </w:t>
      </w:r>
      <w:proofErr w:type="spellStart"/>
      <w:r>
        <w:t>Зыкун</w:t>
      </w:r>
      <w:proofErr w:type="spellEnd"/>
      <w:r>
        <w:t xml:space="preserve">, Е. В. </w:t>
      </w:r>
      <w:proofErr w:type="spellStart"/>
      <w:r>
        <w:t>Плискевич</w:t>
      </w:r>
      <w:proofErr w:type="spellEnd"/>
      <w:r>
        <w:t xml:space="preserve"> ; БГАТУ, Кафедра энергетики. - Минск</w:t>
      </w:r>
      <w:proofErr w:type="gramStart"/>
      <w:r>
        <w:t xml:space="preserve"> :</w:t>
      </w:r>
      <w:proofErr w:type="gramEnd"/>
      <w:r>
        <w:t xml:space="preserve"> БГАТУ, 2025. - 124 c. </w:t>
      </w:r>
    </w:p>
    <w:p w:rsidR="005A6C2A" w:rsidRPr="002C5D60" w:rsidRDefault="005A6C2A" w:rsidP="005A6C2A">
      <w:pPr>
        <w:pStyle w:val="a"/>
        <w:widowControl/>
      </w:pPr>
      <w:proofErr w:type="spellStart"/>
      <w:r>
        <w:t>Крутов</w:t>
      </w:r>
      <w:proofErr w:type="spellEnd"/>
      <w:r>
        <w:t>, А. В. Теоретические основы электротехники</w:t>
      </w:r>
      <w:proofErr w:type="gramStart"/>
      <w:r>
        <w:t xml:space="preserve"> :</w:t>
      </w:r>
      <w:proofErr w:type="gramEnd"/>
      <w:r>
        <w:t xml:space="preserve"> учебник / А. В. </w:t>
      </w:r>
      <w:proofErr w:type="spellStart"/>
      <w:r>
        <w:t>Крутов</w:t>
      </w:r>
      <w:proofErr w:type="spellEnd"/>
      <w:r>
        <w:t xml:space="preserve">, Э. Л. </w:t>
      </w:r>
      <w:proofErr w:type="spellStart"/>
      <w:r>
        <w:t>Кочетова</w:t>
      </w:r>
      <w:proofErr w:type="spellEnd"/>
      <w:r>
        <w:t xml:space="preserve">, Т. Ф. </w:t>
      </w:r>
      <w:proofErr w:type="spellStart"/>
      <w:r>
        <w:t>Гузанова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РИПО, 2025. - 405 c.</w:t>
      </w:r>
    </w:p>
    <w:p w:rsidR="005A6C2A" w:rsidRDefault="005A6C2A" w:rsidP="005A6C2A">
      <w:pPr>
        <w:pStyle w:val="a"/>
      </w:pPr>
      <w:proofErr w:type="spellStart"/>
      <w:r>
        <w:t>Кустова</w:t>
      </w:r>
      <w:proofErr w:type="spellEnd"/>
      <w:r>
        <w:t>, Р. И. Светотехническое оборудование.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направлению специальности 1-74 06 05-01 "Энергетическое обеспечение сельского хозяйства (электроэнергетика)" / Р. И. </w:t>
      </w:r>
      <w:proofErr w:type="spellStart"/>
      <w:r>
        <w:t>Кустова</w:t>
      </w:r>
      <w:proofErr w:type="spellEnd"/>
      <w:r>
        <w:t xml:space="preserve">, Д. И. </w:t>
      </w:r>
      <w:proofErr w:type="spellStart"/>
      <w:r>
        <w:t>Кривовязенко</w:t>
      </w:r>
      <w:proofErr w:type="spellEnd"/>
      <w:r>
        <w:t xml:space="preserve"> ; БГАТУ, Кафедра </w:t>
      </w:r>
      <w:proofErr w:type="spellStart"/>
      <w:r>
        <w:t>электротехнологии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БГАТУ, 2022. - 120 c. </w:t>
      </w:r>
    </w:p>
    <w:p w:rsidR="005A6C2A" w:rsidRDefault="005A6C2A" w:rsidP="005A6C2A">
      <w:pPr>
        <w:pStyle w:val="a"/>
      </w:pPr>
      <w:proofErr w:type="spellStart"/>
      <w:r>
        <w:t>Кустова</w:t>
      </w:r>
      <w:proofErr w:type="spellEnd"/>
      <w:r>
        <w:t>, Р. И. Светотехническое оборудование.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направлению специальности 1-74 06 05-01 "Энергетическое обеспечение сельского хозяйства (электроэнергетика)" / Р. И. </w:t>
      </w:r>
      <w:proofErr w:type="spellStart"/>
      <w:r>
        <w:t>Кустова</w:t>
      </w:r>
      <w:proofErr w:type="spellEnd"/>
      <w:r>
        <w:t xml:space="preserve">, Д. И. </w:t>
      </w:r>
      <w:proofErr w:type="spellStart"/>
      <w:r>
        <w:t>Кривовязенко</w:t>
      </w:r>
      <w:proofErr w:type="spellEnd"/>
      <w:r>
        <w:t xml:space="preserve"> ; БГАТУ, Кафедра энергетики. - Минск</w:t>
      </w:r>
      <w:proofErr w:type="gramStart"/>
      <w:r>
        <w:t xml:space="preserve"> :</w:t>
      </w:r>
      <w:proofErr w:type="gramEnd"/>
      <w:r>
        <w:t xml:space="preserve"> БГАТУ, 2023. - 112 c. </w:t>
      </w:r>
    </w:p>
    <w:p w:rsidR="005A6C2A" w:rsidRDefault="005A6C2A" w:rsidP="005A6C2A">
      <w:pPr>
        <w:pStyle w:val="a"/>
      </w:pPr>
      <w:r>
        <w:t>Матвеенко, И. П. Электроника.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05 «Энергетическое обеспечение сельского хозяйства (по направлениям)» / И. П. Матвеенко, Т. А. Костикова ; БГАТУ, Кафедра АСУП. - Минск</w:t>
      </w:r>
      <w:proofErr w:type="gramStart"/>
      <w:r>
        <w:t xml:space="preserve"> :</w:t>
      </w:r>
      <w:proofErr w:type="gramEnd"/>
      <w:r>
        <w:t xml:space="preserve"> БГАТУ, 2021. - 168 c. </w:t>
      </w:r>
    </w:p>
    <w:p w:rsidR="005A6C2A" w:rsidRDefault="005A6C2A" w:rsidP="005A6C2A">
      <w:pPr>
        <w:pStyle w:val="a"/>
      </w:pPr>
      <w:r>
        <w:t xml:space="preserve">Матвеенко, И. П. Электронные компоненты и </w:t>
      </w:r>
      <w:proofErr w:type="spellStart"/>
      <w:r>
        <w:t>схемотехника</w:t>
      </w:r>
      <w:proofErr w:type="spellEnd"/>
      <w:proofErr w:type="gramStart"/>
      <w:r>
        <w:t xml:space="preserve"> :</w:t>
      </w:r>
      <w:proofErr w:type="gramEnd"/>
      <w:r>
        <w:t xml:space="preserve"> учебно-методическое пособие по выполнению курсовой работы по учебной дисциплине "Электронные компоненты и </w:t>
      </w:r>
      <w:proofErr w:type="spellStart"/>
      <w:r>
        <w:t>схемотехника</w:t>
      </w:r>
      <w:proofErr w:type="spellEnd"/>
      <w:r>
        <w:t xml:space="preserve">" для студентов учреждения высшего образования по специальности 6-05-0713-04 "Автоматизация технологических процессов и производств", </w:t>
      </w:r>
      <w:proofErr w:type="spellStart"/>
      <w:r>
        <w:t>профилизация</w:t>
      </w:r>
      <w:proofErr w:type="spellEnd"/>
      <w:r>
        <w:t xml:space="preserve"> "Автоматизация и роботизации в АПК" / И. П. Матвеенко ; БГАТУ, Кафедра АСУП. - Минск</w:t>
      </w:r>
      <w:proofErr w:type="gramStart"/>
      <w:r>
        <w:t xml:space="preserve"> :</w:t>
      </w:r>
      <w:proofErr w:type="gramEnd"/>
      <w:r>
        <w:t xml:space="preserve"> БГАТУ, 2025. - 92 c. </w:t>
      </w:r>
    </w:p>
    <w:p w:rsidR="005A6C2A" w:rsidRDefault="005A6C2A" w:rsidP="005A6C2A">
      <w:pPr>
        <w:pStyle w:val="a"/>
      </w:pPr>
      <w:r>
        <w:t>Матвейчук, Н. М. Теория автоматического управления. Курсовое проектирование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специальности 6-05-0713-04 "Автоматизация технологических процессов и производств", </w:t>
      </w:r>
      <w:proofErr w:type="spellStart"/>
      <w:r>
        <w:t>профилизация</w:t>
      </w:r>
      <w:proofErr w:type="spellEnd"/>
      <w:r>
        <w:t xml:space="preserve"> "Автоматизация и роботизация в АПК" / Н. М. Матвейчук ; БГАТУ, Кафедра АСУП. - Минск</w:t>
      </w:r>
      <w:proofErr w:type="gramStart"/>
      <w:r>
        <w:t xml:space="preserve"> :</w:t>
      </w:r>
      <w:proofErr w:type="gramEnd"/>
      <w:r>
        <w:t xml:space="preserve"> БГАТУ, 2025. - 68 c.</w:t>
      </w:r>
    </w:p>
    <w:p w:rsidR="005A6C2A" w:rsidRDefault="005A6C2A" w:rsidP="005A6C2A">
      <w:pPr>
        <w:pStyle w:val="a"/>
      </w:pPr>
      <w:r>
        <w:t>Матвейчук, Н. М. Теория автоматического управления.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УВО по специальности "Автоматизация технологических процессов и производств (сельское хозяйство)" / Н. М. Матвейчук ; БГАТУ, Кафедра автоматизированных систем управления производством (АСУП). - Минск</w:t>
      </w:r>
      <w:proofErr w:type="gramStart"/>
      <w:r>
        <w:t xml:space="preserve"> :</w:t>
      </w:r>
      <w:proofErr w:type="gramEnd"/>
      <w:r>
        <w:t xml:space="preserve"> БГАТУ, 2021. - 234 c. </w:t>
      </w:r>
    </w:p>
    <w:p w:rsidR="005A6C2A" w:rsidRDefault="005A6C2A" w:rsidP="005A6C2A">
      <w:pPr>
        <w:pStyle w:val="a"/>
      </w:pPr>
      <w:r>
        <w:t>Монтаж и обслуживание электроустановок. Лабораторный практикум. В 3 ч. Часть 1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05 "Энергетическое обеспечение сельского хозяйства (по направлениям)" / БГАТУ, Кафедра практической подготовки студентов (ППС) ; [сост.: И. А. Павлович и др.]. - Минск</w:t>
      </w:r>
      <w:proofErr w:type="gramStart"/>
      <w:r>
        <w:t xml:space="preserve"> :</w:t>
      </w:r>
      <w:proofErr w:type="gramEnd"/>
      <w:r>
        <w:t xml:space="preserve"> БГАТУ, 2023. - 240 c. </w:t>
      </w:r>
    </w:p>
    <w:p w:rsidR="005A6C2A" w:rsidRPr="00C8162D" w:rsidRDefault="005A6C2A" w:rsidP="005A6C2A">
      <w:pPr>
        <w:pStyle w:val="a"/>
      </w:pPr>
      <w:r w:rsidRPr="00C8162D">
        <w:t>Монтаж и обслуживание электроустановок. Практикум</w:t>
      </w:r>
      <w:proofErr w:type="gramStart"/>
      <w:r w:rsidRPr="00C8162D">
        <w:t xml:space="preserve"> :</w:t>
      </w:r>
      <w:proofErr w:type="gramEnd"/>
      <w:r w:rsidRPr="00C8162D">
        <w:t xml:space="preserve"> учебно-методическое пособие для студентов УВО по специальности 1-74 06 05 "Энергетическое обеспечение сельского хозяйства (по направлениям)" / БГАТУ, Кафедра практической подготовки студентов (ППС) ; [сост.: М. В. Янко и др.]. - Минск</w:t>
      </w:r>
      <w:proofErr w:type="gramStart"/>
      <w:r w:rsidRPr="00C8162D">
        <w:t xml:space="preserve"> :</w:t>
      </w:r>
      <w:proofErr w:type="gramEnd"/>
      <w:r w:rsidRPr="00C8162D">
        <w:t xml:space="preserve"> БГАТУ, 2022. - 180 c. </w:t>
      </w:r>
    </w:p>
    <w:p w:rsidR="005A6C2A" w:rsidRDefault="005A6C2A" w:rsidP="005A6C2A">
      <w:pPr>
        <w:pStyle w:val="a"/>
      </w:pPr>
      <w:r>
        <w:t>Монтаж и обслуживание электроустановок. Практикум : учебно-методическое пособие для студентов высшего образования по специальности 6-05-0812-04 "Энергетическое обеспечение сельского хозяйства" / М. В. Янко [и др.] ; БГАТУ, Кафедра практической подготовки студентов (ППС)</w:t>
      </w:r>
      <w:proofErr w:type="gramStart"/>
      <w:r>
        <w:t xml:space="preserve"> .</w:t>
      </w:r>
      <w:proofErr w:type="gramEnd"/>
      <w:r>
        <w:t xml:space="preserve"> - Минск : БГАТУ, 2025. - 164 c. </w:t>
      </w:r>
    </w:p>
    <w:p w:rsidR="005A6C2A" w:rsidRDefault="005A6C2A" w:rsidP="005A6C2A">
      <w:pPr>
        <w:pStyle w:val="a"/>
      </w:pPr>
      <w:r>
        <w:t xml:space="preserve">Организация проектирования и правила оформления дипломных и курсовых проектов (работ) на </w:t>
      </w:r>
      <w:proofErr w:type="spellStart"/>
      <w:r>
        <w:t>агроэнергетическом</w:t>
      </w:r>
      <w:proofErr w:type="spellEnd"/>
      <w:r>
        <w:t xml:space="preserve"> факультете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специальности 6-05-0812-04 "Энергетическое обеспечение сельского хозяйства" / БГАТУ, [</w:t>
      </w:r>
      <w:proofErr w:type="spellStart"/>
      <w:r>
        <w:t>Агроэнергетический</w:t>
      </w:r>
      <w:proofErr w:type="spellEnd"/>
      <w:r>
        <w:t xml:space="preserve"> факультет ; сост.: М. А. Прищепов, Е. С. Якубовская, И. В. </w:t>
      </w:r>
      <w:proofErr w:type="spellStart"/>
      <w:r>
        <w:t>Протосовицкий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2025. - 127 c. </w:t>
      </w:r>
    </w:p>
    <w:p w:rsidR="005A6C2A" w:rsidRDefault="005A6C2A" w:rsidP="005A6C2A">
      <w:pPr>
        <w:pStyle w:val="a"/>
      </w:pPr>
      <w:r>
        <w:t>Основы электротехники и электроники.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специальностям 1-74 06 01 "Техническое обеспечение процессов сельскохозяйственного производства", 1-74 06 02 "Техническое обеспечение процессов хранения и переработки сельскохозяйственной продукции", 1-74 06 03 "Ремонтно-обслуживающее производство в сельском хозяйстве", 1-74 06 06 "Материально-техническое обеспечение агропромышленного комплекса", 1-74 06 07 "Управление охраной труда в сельском хозяйстве", 1-36 12 01 "Проектирование и производство сельскохозяйственной техники" / БГАТУ, Кафедра электротехники</w:t>
      </w:r>
      <w:proofErr w:type="gramStart"/>
      <w:r>
        <w:t xml:space="preserve"> ;</w:t>
      </w:r>
      <w:proofErr w:type="gramEnd"/>
      <w:r>
        <w:t xml:space="preserve"> [сост.: А. П. </w:t>
      </w:r>
      <w:proofErr w:type="spellStart"/>
      <w:r>
        <w:t>Мириленко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2021. - 116 c. </w:t>
      </w:r>
    </w:p>
    <w:p w:rsidR="005A6C2A" w:rsidRDefault="005A6C2A" w:rsidP="005A6C2A">
      <w:pPr>
        <w:pStyle w:val="a"/>
      </w:pPr>
      <w:r>
        <w:t>Основы энергосбережения.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группе специальностей 74 06 "</w:t>
      </w:r>
      <w:proofErr w:type="spellStart"/>
      <w:r>
        <w:t>Агроинженерия</w:t>
      </w:r>
      <w:proofErr w:type="spellEnd"/>
      <w:r>
        <w:t>", специальности 1-36 12 01 "Проектирование и производство сельскохозяйственной техники" / К. Э. Гаркуша [и др.] ; БГАТУ, Кафедра энергетики. - Минск</w:t>
      </w:r>
      <w:proofErr w:type="gramStart"/>
      <w:r>
        <w:t xml:space="preserve"> :</w:t>
      </w:r>
      <w:proofErr w:type="gramEnd"/>
      <w:r>
        <w:t xml:space="preserve"> БГАТУ, 2023. - 108 c. </w:t>
      </w:r>
    </w:p>
    <w:p w:rsidR="005A6C2A" w:rsidRDefault="005A6C2A" w:rsidP="005A6C2A">
      <w:pPr>
        <w:pStyle w:val="a"/>
      </w:pPr>
      <w:proofErr w:type="gramStart"/>
      <w:r>
        <w:t>Павловский</w:t>
      </w:r>
      <w:proofErr w:type="gramEnd"/>
      <w:r>
        <w:t>, В. А. Автоматизированные системы управления производством.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направлению специальности 1-53 01 01-09 "Автоматизация технологических процессов и производств (сельское хозяйство)" / В. А. Павловский, Е. С. Якубовская ; БГАТУ, Кафедра АСУП. - Минск</w:t>
      </w:r>
      <w:proofErr w:type="gramStart"/>
      <w:r>
        <w:t xml:space="preserve"> :</w:t>
      </w:r>
      <w:proofErr w:type="gramEnd"/>
      <w:r>
        <w:t xml:space="preserve"> БГАТУ, 2023. - 118 c. </w:t>
      </w:r>
    </w:p>
    <w:p w:rsidR="005A6C2A" w:rsidRDefault="005A6C2A" w:rsidP="005A6C2A">
      <w:pPr>
        <w:pStyle w:val="a"/>
        <w:widowControl/>
      </w:pPr>
      <w:r>
        <w:t>Прищепов, М. А. Электропривод.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специальности 6-05-0812-04 "Энергетическое обеспечение сельского хозяйства" / М. А. Прищепов, Е. М. </w:t>
      </w:r>
      <w:proofErr w:type="spellStart"/>
      <w:r>
        <w:t>Прищепова</w:t>
      </w:r>
      <w:proofErr w:type="spellEnd"/>
      <w:r>
        <w:t xml:space="preserve">, Н. А. </w:t>
      </w:r>
      <w:proofErr w:type="spellStart"/>
      <w:r>
        <w:t>Равинский</w:t>
      </w:r>
      <w:proofErr w:type="spellEnd"/>
      <w:r>
        <w:t xml:space="preserve"> ; БГАТУ, Кафедра электрооборудования сельскохозяйственных предприятий. - Минск</w:t>
      </w:r>
      <w:proofErr w:type="gramStart"/>
      <w:r>
        <w:t xml:space="preserve"> :</w:t>
      </w:r>
      <w:proofErr w:type="gramEnd"/>
      <w:r>
        <w:t xml:space="preserve"> БГАТУ, 2025. - 112 c. </w:t>
      </w:r>
    </w:p>
    <w:p w:rsidR="005A6C2A" w:rsidRDefault="005A6C2A" w:rsidP="005A6C2A">
      <w:pPr>
        <w:pStyle w:val="a"/>
      </w:pPr>
      <w:r>
        <w:t>Ремонт электрооборудования.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направлению специальности 1-74 06 05-01 "Энергетическое обеспечение сельского хозяйства (электроэнергетика)" / БГАТУ, Кафедра электроснабжения и электротехники ; [сост.: О. Ю. </w:t>
      </w:r>
      <w:proofErr w:type="spellStart"/>
      <w:r>
        <w:t>Селицкая</w:t>
      </w:r>
      <w:proofErr w:type="spellEnd"/>
      <w:r>
        <w:t xml:space="preserve">, Е. А. </w:t>
      </w:r>
      <w:proofErr w:type="spellStart"/>
      <w:r>
        <w:t>Сакович</w:t>
      </w:r>
      <w:proofErr w:type="spellEnd"/>
      <w:r>
        <w:t xml:space="preserve">, Е. В. </w:t>
      </w:r>
      <w:proofErr w:type="spellStart"/>
      <w:r>
        <w:t>Трепашко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БГАТУ, 2022. - 184 c. </w:t>
      </w:r>
    </w:p>
    <w:p w:rsidR="005A6C2A" w:rsidRDefault="005A6C2A" w:rsidP="005A6C2A">
      <w:pPr>
        <w:pStyle w:val="a"/>
      </w:pPr>
      <w:r>
        <w:t>Силовое оборудование электроустановок. Курсовое проектирование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направлению специальности 1-74 06 05-01 "Энергетическое обеспечение сельского хозяйства (электроэнергетика)" / БГАТУ, Кафедра </w:t>
      </w:r>
      <w:proofErr w:type="spellStart"/>
      <w:r>
        <w:t>электротехнологии</w:t>
      </w:r>
      <w:proofErr w:type="spellEnd"/>
      <w:r>
        <w:t xml:space="preserve"> ; [сост.: Н. И. </w:t>
      </w:r>
      <w:proofErr w:type="spellStart"/>
      <w:r>
        <w:t>Павликова</w:t>
      </w:r>
      <w:proofErr w:type="spellEnd"/>
      <w:r>
        <w:t xml:space="preserve">, П. В. </w:t>
      </w:r>
      <w:proofErr w:type="spellStart"/>
      <w:r>
        <w:t>Кардашов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БГАТУ, 2021. - 264 c. </w:t>
      </w:r>
    </w:p>
    <w:p w:rsidR="005A6C2A" w:rsidRDefault="005A6C2A" w:rsidP="005A6C2A">
      <w:pPr>
        <w:pStyle w:val="a"/>
      </w:pPr>
      <w:r>
        <w:t>Силовое оборудование электроустановок.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направлению специальности 1-74 06 05-01 "Энергетическое обеспечение сельского хозяйства (электроэнергетика)" / БГАТУ, Кафедра энергетики ; [сост.: Н. И. </w:t>
      </w:r>
      <w:proofErr w:type="spellStart"/>
      <w:r>
        <w:t>Павликова</w:t>
      </w:r>
      <w:proofErr w:type="spellEnd"/>
      <w:r>
        <w:t xml:space="preserve">, П. В. </w:t>
      </w:r>
      <w:proofErr w:type="spellStart"/>
      <w:r>
        <w:t>Кардашов</w:t>
      </w:r>
      <w:proofErr w:type="spellEnd"/>
      <w:r>
        <w:t>, О. В. Бондарчук]. - Минск</w:t>
      </w:r>
      <w:proofErr w:type="gramStart"/>
      <w:r>
        <w:t xml:space="preserve"> :</w:t>
      </w:r>
      <w:proofErr w:type="gramEnd"/>
      <w:r>
        <w:t xml:space="preserve"> БГАТУ, 2023. - 367 c. </w:t>
      </w:r>
    </w:p>
    <w:p w:rsidR="005A6C2A" w:rsidRDefault="005A6C2A" w:rsidP="005A6C2A">
      <w:pPr>
        <w:pStyle w:val="a"/>
      </w:pPr>
      <w:r>
        <w:t>Синица, С. И. Теплотехника.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специальностям 6-05-0812-01 "Техническое обеспечение производства сельскохозяйственной продукции"; 6-05-0812-02 "Техническое обеспечение хранения и переработки сельскохозяйственной продукции"; 6-05-0812-03 "Технический сервис в агропромышленном комплексе"; 6-05-0812-04 "Энергетическое обеспечение сельского хозяйства"; 6-05-1021-01"Охрана труда на производстве" / С. И. Синица, В. Ф. </w:t>
      </w:r>
      <w:proofErr w:type="spellStart"/>
      <w:r>
        <w:t>Клинцова</w:t>
      </w:r>
      <w:proofErr w:type="spellEnd"/>
      <w:r>
        <w:t xml:space="preserve"> ; БГАТУ, Кафедра энергетики. - Минск</w:t>
      </w:r>
      <w:proofErr w:type="gramStart"/>
      <w:r>
        <w:t xml:space="preserve"> :</w:t>
      </w:r>
      <w:proofErr w:type="gramEnd"/>
      <w:r>
        <w:t xml:space="preserve"> БГАТУ, 2025. - 82 c. </w:t>
      </w:r>
    </w:p>
    <w:p w:rsidR="005A6C2A" w:rsidRDefault="005A6C2A" w:rsidP="005A6C2A">
      <w:pPr>
        <w:pStyle w:val="a"/>
      </w:pPr>
      <w:proofErr w:type="spellStart"/>
      <w:r>
        <w:t>Слонская</w:t>
      </w:r>
      <w:proofErr w:type="spellEnd"/>
      <w:r>
        <w:t>, С. В. Физико-химические и токсические свойства веществ.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07 "Управление охраной труда в сельском хозяйстве" / С. В. </w:t>
      </w:r>
      <w:proofErr w:type="spellStart"/>
      <w:r>
        <w:t>Слонская</w:t>
      </w:r>
      <w:proofErr w:type="spellEnd"/>
      <w:r>
        <w:t xml:space="preserve">, Н. Н. </w:t>
      </w:r>
      <w:proofErr w:type="spellStart"/>
      <w:r>
        <w:t>Лубинский</w:t>
      </w:r>
      <w:proofErr w:type="spellEnd"/>
      <w:r>
        <w:t xml:space="preserve"> ; БГАТУ, Кафедра естественнонаучных дисциплин. - Минск</w:t>
      </w:r>
      <w:proofErr w:type="gramStart"/>
      <w:r>
        <w:t xml:space="preserve"> :</w:t>
      </w:r>
      <w:proofErr w:type="gramEnd"/>
      <w:r>
        <w:t xml:space="preserve"> БГАТУ, 2022. - 188 c. </w:t>
      </w:r>
    </w:p>
    <w:p w:rsidR="005A6C2A" w:rsidRDefault="005A6C2A" w:rsidP="005A6C2A">
      <w:pPr>
        <w:pStyle w:val="a"/>
      </w:pPr>
      <w:r>
        <w:t>Теоретические основы электротехники. Лабораторный практикум. В 2 ч. : учебно-методическое пособие для студентов УВО по специальности 1-74 06 05 "Энергетическое обеспечение сельского хозяйства (по направлениям)"</w:t>
      </w:r>
      <w:proofErr w:type="gramStart"/>
      <w:r>
        <w:t xml:space="preserve"> .</w:t>
      </w:r>
      <w:proofErr w:type="gramEnd"/>
      <w:r>
        <w:t xml:space="preserve"> Ч. 1 : Теория цепей постоянного тока. Цепи однофазного синусоидального тока / БГАТУ, Кафедра электротехники</w:t>
      </w:r>
      <w:proofErr w:type="gramStart"/>
      <w:r>
        <w:t xml:space="preserve"> ;</w:t>
      </w:r>
      <w:proofErr w:type="gramEnd"/>
      <w:r>
        <w:t xml:space="preserve"> [сост.: А. В. </w:t>
      </w:r>
      <w:proofErr w:type="spellStart"/>
      <w:r>
        <w:t>Крутов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2021. - 116 c. </w:t>
      </w:r>
    </w:p>
    <w:p w:rsidR="005A6C2A" w:rsidRDefault="005A6C2A" w:rsidP="005A6C2A">
      <w:pPr>
        <w:pStyle w:val="a"/>
      </w:pPr>
      <w:r>
        <w:t>Теоретические основы электротехники. Лабораторный практикум. В 2 ч. : учебно-методическое пособие для студентов УВО по специальности 1-74 06 05 "Энергетическое обеспечение сельского хозяйства (по направлениям)"</w:t>
      </w:r>
      <w:proofErr w:type="gramStart"/>
      <w:r>
        <w:t xml:space="preserve"> .</w:t>
      </w:r>
      <w:proofErr w:type="gramEnd"/>
      <w:r>
        <w:t xml:space="preserve"> Ч. 2 : Трехфазные цепи переменного тока. Переходные процессы в электрических цепях. Переменное электромагнитное поле / БГАТУ, Кафедра электротехники</w:t>
      </w:r>
      <w:proofErr w:type="gramStart"/>
      <w:r>
        <w:t xml:space="preserve"> ;</w:t>
      </w:r>
      <w:proofErr w:type="gramEnd"/>
      <w:r>
        <w:t xml:space="preserve"> [сост.: А. В. </w:t>
      </w:r>
      <w:proofErr w:type="spellStart"/>
      <w:r>
        <w:t>Крутов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2021. - 92 c. </w:t>
      </w:r>
    </w:p>
    <w:p w:rsidR="005A6C2A" w:rsidRDefault="005A6C2A" w:rsidP="005A6C2A">
      <w:pPr>
        <w:pStyle w:val="a"/>
      </w:pPr>
      <w:r>
        <w:t>Теоретические основы электротехники. Практикум. В 2 ч. : учебно-методическое пособие для студентов УВО по специальности 1-74 06 05 "Энергетическое обеспечение сельского хозяйства (по направлениям)"</w:t>
      </w:r>
      <w:proofErr w:type="gramStart"/>
      <w:r>
        <w:t xml:space="preserve"> .</w:t>
      </w:r>
      <w:proofErr w:type="gramEnd"/>
      <w:r>
        <w:t xml:space="preserve"> Ч. 1 : Электрические и магнитные поля постоянного тока. Теория цепей постоянного тока. Цепи однофазного синусоидального тока / БГАТУ, Кафедра электроснабжения и электротехники</w:t>
      </w:r>
      <w:proofErr w:type="gramStart"/>
      <w:r>
        <w:t xml:space="preserve"> ;</w:t>
      </w:r>
      <w:proofErr w:type="gramEnd"/>
      <w:r>
        <w:t xml:space="preserve"> [сост.: А. В. </w:t>
      </w:r>
      <w:proofErr w:type="spellStart"/>
      <w:r>
        <w:t>Крутов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2022. - 172 c. </w:t>
      </w:r>
    </w:p>
    <w:p w:rsidR="005A6C2A" w:rsidRDefault="005A6C2A" w:rsidP="005A6C2A">
      <w:pPr>
        <w:pStyle w:val="a"/>
      </w:pPr>
      <w:r>
        <w:t>Теоретические основы электротехники. Практикум. В 2 ч. : учебно-методическое пособие для студентов УВО по специальности 1-74 06 05 "Энергетическое обеспечение сельского хозяйства (по направлениям)"</w:t>
      </w:r>
      <w:proofErr w:type="gramStart"/>
      <w:r>
        <w:t xml:space="preserve"> .</w:t>
      </w:r>
      <w:proofErr w:type="gramEnd"/>
      <w:r>
        <w:t xml:space="preserve"> Ч. 2 : Трехфазные цепи. Переходные процессы. Нелинейные цепи переменного тока. Цепи с распределенными параметрами / БГАТУ, Кафедра электроснабжения и электротехники</w:t>
      </w:r>
      <w:proofErr w:type="gramStart"/>
      <w:r>
        <w:t xml:space="preserve"> ;</w:t>
      </w:r>
      <w:proofErr w:type="gramEnd"/>
      <w:r>
        <w:t xml:space="preserve"> [сост.: А. В. </w:t>
      </w:r>
      <w:proofErr w:type="spellStart"/>
      <w:r>
        <w:t>Крутов</w:t>
      </w:r>
      <w:proofErr w:type="spellEnd"/>
      <w:r>
        <w:t xml:space="preserve"> и др.]. - Минск</w:t>
      </w:r>
      <w:proofErr w:type="gramStart"/>
      <w:r>
        <w:t xml:space="preserve"> :</w:t>
      </w:r>
      <w:proofErr w:type="gramEnd"/>
      <w:r>
        <w:t xml:space="preserve"> БГАТУ, 2022. - 134 c. </w:t>
      </w:r>
    </w:p>
    <w:p w:rsidR="005A6C2A" w:rsidRDefault="005A6C2A" w:rsidP="005A6C2A">
      <w:pPr>
        <w:pStyle w:val="a"/>
      </w:pPr>
      <w:r>
        <w:t>Теплотехника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специальности 6-05-0812-04 "Энергетическое обеспечение сельского хозяйства" / БГАТУ, Кафедра энергетики ; [сост.: С. И. Синица, И. А. </w:t>
      </w:r>
      <w:proofErr w:type="spellStart"/>
      <w:r>
        <w:t>Цубанов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БГАТУ, 2024. - 112 c. </w:t>
      </w:r>
    </w:p>
    <w:p w:rsidR="005A6C2A" w:rsidRDefault="005A6C2A" w:rsidP="005A6C2A">
      <w:pPr>
        <w:pStyle w:val="a"/>
      </w:pPr>
      <w:r>
        <w:t>Ткаченко, Т. М. Электротехнические и конструкционные материалы</w:t>
      </w:r>
      <w:proofErr w:type="gramStart"/>
      <w:r>
        <w:t xml:space="preserve"> :</w:t>
      </w:r>
      <w:proofErr w:type="gramEnd"/>
      <w:r>
        <w:t xml:space="preserve"> учебное пособие для студентов УВО по специальностям "Энергетическое обеспечение сельского хозяйства (по направлениям)", "Автоматизация технологических процессов и производств (по направлениям)" / Т. М. Ткаченко ; БГАТУ, Кафедра ППС. - Минск</w:t>
      </w:r>
      <w:proofErr w:type="gramStart"/>
      <w:r>
        <w:t xml:space="preserve"> :</w:t>
      </w:r>
      <w:proofErr w:type="gramEnd"/>
      <w:r>
        <w:t xml:space="preserve"> БГАТУ, 2022. - 212 c. </w:t>
      </w:r>
    </w:p>
    <w:p w:rsidR="005A6C2A" w:rsidRDefault="005A6C2A" w:rsidP="005A6C2A">
      <w:pPr>
        <w:pStyle w:val="a"/>
      </w:pPr>
      <w:r>
        <w:t>Ткаченко, Т. М. Электротехнические и конструкционные материалы.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05 "Энергетическое обеспечение сельского хозяйства (по направлениям)" / Т. М. Ткаченко, С. С. Нефедов, С. М. </w:t>
      </w:r>
      <w:proofErr w:type="spellStart"/>
      <w:r>
        <w:t>Барайшук</w:t>
      </w:r>
      <w:proofErr w:type="spellEnd"/>
      <w:r>
        <w:t xml:space="preserve"> ; БГАТУ, Кафедра ППС. - Минск</w:t>
      </w:r>
      <w:proofErr w:type="gramStart"/>
      <w:r>
        <w:t xml:space="preserve"> :</w:t>
      </w:r>
      <w:proofErr w:type="gramEnd"/>
      <w:r>
        <w:t xml:space="preserve"> БГАТУ, 2021. - 84 c. </w:t>
      </w:r>
    </w:p>
    <w:p w:rsidR="005A6C2A" w:rsidRDefault="005A6C2A" w:rsidP="005A6C2A">
      <w:pPr>
        <w:pStyle w:val="a"/>
      </w:pPr>
      <w:r>
        <w:t>Ткаченко, Т. М. Электротехнические и конструкционные материалы.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УВО по специальностям "Энергетическое обеспечение сельского хозяйства (по направлениям)", "Автоматизация технологических процессов и производств (сельское хозяйство)" / Т. М. Ткаченко, С. М. </w:t>
      </w:r>
      <w:proofErr w:type="spellStart"/>
      <w:r>
        <w:t>Барайшук</w:t>
      </w:r>
      <w:proofErr w:type="spellEnd"/>
      <w:r>
        <w:t>, С. С. Нефедов ; БГАТУ, Кафедра ППС. - Минск</w:t>
      </w:r>
      <w:proofErr w:type="gramStart"/>
      <w:r>
        <w:t xml:space="preserve"> :</w:t>
      </w:r>
      <w:proofErr w:type="gramEnd"/>
      <w:r>
        <w:t xml:space="preserve"> БГАТУ, 2022. - 236 c. </w:t>
      </w:r>
    </w:p>
    <w:p w:rsidR="005A6C2A" w:rsidRDefault="005A6C2A" w:rsidP="005A6C2A">
      <w:pPr>
        <w:pStyle w:val="a"/>
      </w:pPr>
      <w:r>
        <w:t>Физика. Лабораторный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специальностям "Техническое обеспечение производства сельскохозяйственной продукции", "Техническое обеспечение хранения и переработки сельскохозяйственной продукции", "Технический сервис в агропромышленном комплексе", "Энергетическое обеспечение сельского хозяйства", "Охрана труда на производстве", "Автоматизация технологических процессов и производств" : в 3 частях / М. В. Королевич [и др.] ; БГАТУ, Кафедра естественнонаучных дисциплин. - Минск</w:t>
      </w:r>
      <w:proofErr w:type="gramStart"/>
      <w:r>
        <w:t xml:space="preserve"> :</w:t>
      </w:r>
      <w:proofErr w:type="gramEnd"/>
      <w:r>
        <w:t xml:space="preserve"> БГАТУ, 2025 - Ч. 2</w:t>
      </w:r>
      <w:proofErr w:type="gramStart"/>
      <w:r>
        <w:t xml:space="preserve"> :</w:t>
      </w:r>
      <w:proofErr w:type="gramEnd"/>
      <w:r>
        <w:t xml:space="preserve"> Электричество и магнетизм. - 212 c. </w:t>
      </w:r>
    </w:p>
    <w:p w:rsidR="005A6C2A" w:rsidRDefault="005A6C2A" w:rsidP="005A6C2A">
      <w:pPr>
        <w:pStyle w:val="a"/>
      </w:pPr>
      <w:r>
        <w:t>Физика: механика, молекулярная физика, термодинамика.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специальностям "Техническое обеспечение производства сельскохозяйственной продукции", "Техническое обеспечение хранения и переработки сельскохозяйственной продукции", "Технический сервис в агропромышленном комплексе", "Энергетическое обеспечение сельского хозяйства", "Охрана труда на производстве" / С. М. </w:t>
      </w:r>
      <w:proofErr w:type="spellStart"/>
      <w:r>
        <w:t>Арабей</w:t>
      </w:r>
      <w:proofErr w:type="spellEnd"/>
      <w:r>
        <w:t xml:space="preserve"> [и др.] ; БГАТУ, Кафедра естественнонаучных дисциплин. - Минск</w:t>
      </w:r>
      <w:proofErr w:type="gramStart"/>
      <w:r>
        <w:t xml:space="preserve"> :</w:t>
      </w:r>
      <w:proofErr w:type="gramEnd"/>
      <w:r>
        <w:t xml:space="preserve"> БГАТУ, 2025. - 100 c. </w:t>
      </w:r>
    </w:p>
    <w:p w:rsidR="005A6C2A" w:rsidRDefault="005A6C2A" w:rsidP="005A6C2A">
      <w:pPr>
        <w:pStyle w:val="a"/>
      </w:pPr>
      <w:r>
        <w:t>Химия.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группе специальностей 74 06 "</w:t>
      </w:r>
      <w:proofErr w:type="spellStart"/>
      <w:r>
        <w:t>Агроинженерия</w:t>
      </w:r>
      <w:proofErr w:type="spellEnd"/>
      <w:r>
        <w:t xml:space="preserve">" и специальности 1-36 12 01 "Проектирование и производство сельскохозяйственной техники" / БГАТУ, Кафедра естественнонаучных дисциплин ; [сост.: И. Б. </w:t>
      </w:r>
      <w:proofErr w:type="spellStart"/>
      <w:r>
        <w:t>Бутылина</w:t>
      </w:r>
      <w:proofErr w:type="spellEnd"/>
      <w:r>
        <w:t xml:space="preserve">, А. А. </w:t>
      </w:r>
      <w:proofErr w:type="spellStart"/>
      <w:r>
        <w:t>Нехайчик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БГАТУ, 2021. - 152 c. </w:t>
      </w:r>
    </w:p>
    <w:p w:rsidR="005A6C2A" w:rsidRDefault="005A6C2A" w:rsidP="005A6C2A">
      <w:pPr>
        <w:pStyle w:val="a"/>
      </w:pPr>
      <w:r>
        <w:t>Химия. Сборник задач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группе специальностей 0812 "</w:t>
      </w:r>
      <w:proofErr w:type="spellStart"/>
      <w:r>
        <w:t>Агроинженерия</w:t>
      </w:r>
      <w:proofErr w:type="spellEnd"/>
      <w:r>
        <w:t xml:space="preserve">" и специальности 6-05-1021-01 "Охрана труда на производстве" / С. М. </w:t>
      </w:r>
      <w:proofErr w:type="spellStart"/>
      <w:r>
        <w:t>Арабей</w:t>
      </w:r>
      <w:proofErr w:type="spellEnd"/>
      <w:r>
        <w:t xml:space="preserve"> [и др.] ; Минсельхозпрод РБ, УО "БГАТУ". - Минск</w:t>
      </w:r>
      <w:proofErr w:type="gramStart"/>
      <w:r>
        <w:t xml:space="preserve"> :</w:t>
      </w:r>
      <w:proofErr w:type="gramEnd"/>
      <w:r>
        <w:t xml:space="preserve"> БГАТУ, 2023. - 196 c. </w:t>
      </w:r>
    </w:p>
    <w:p w:rsidR="005A6C2A" w:rsidRDefault="005A6C2A" w:rsidP="005A6C2A">
      <w:pPr>
        <w:pStyle w:val="a"/>
      </w:pPr>
      <w:r>
        <w:t>Электрические машины.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специальности 6-05-0812-04 "Энергетическое обеспечение сельского хозяйства" / В. М. </w:t>
      </w:r>
      <w:proofErr w:type="spellStart"/>
      <w:r>
        <w:t>Збродыга</w:t>
      </w:r>
      <w:proofErr w:type="spellEnd"/>
      <w:r>
        <w:t xml:space="preserve"> [и др.] ; БГАТУ, Кафедра электроснабжения и электротехники. - Минск</w:t>
      </w:r>
      <w:proofErr w:type="gramStart"/>
      <w:r>
        <w:t xml:space="preserve"> :</w:t>
      </w:r>
      <w:proofErr w:type="gramEnd"/>
      <w:r>
        <w:t xml:space="preserve"> БГАТУ, 2025. - 216 c. </w:t>
      </w:r>
    </w:p>
    <w:p w:rsidR="005A6C2A" w:rsidRDefault="005A6C2A" w:rsidP="005A6C2A">
      <w:pPr>
        <w:pStyle w:val="a"/>
      </w:pPr>
      <w:r>
        <w:t>Электр</w:t>
      </w:r>
      <w:proofErr w:type="gramStart"/>
      <w:r>
        <w:t>о-</w:t>
      </w:r>
      <w:proofErr w:type="gramEnd"/>
      <w:r>
        <w:t xml:space="preserve"> и энергетическое оборудование.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УВО по специальности 1-74 06 03 "Ремонтно-обслуживающее производство в сельском хозяйстве" / БГАТУ, Кафедра электрооборудования сельскохозяйственных предприятий ; [сост.: В. А. Дайнеко и др.]. - Минск</w:t>
      </w:r>
      <w:proofErr w:type="gramStart"/>
      <w:r>
        <w:t xml:space="preserve"> :</w:t>
      </w:r>
      <w:proofErr w:type="gramEnd"/>
      <w:r>
        <w:t xml:space="preserve"> БГАТУ, 2023. - 148 c. </w:t>
      </w:r>
    </w:p>
    <w:p w:rsidR="005A6C2A" w:rsidRDefault="005A6C2A" w:rsidP="005A6C2A">
      <w:pPr>
        <w:pStyle w:val="a"/>
      </w:pPr>
      <w:r>
        <w:t>Электропривод и электрооборудование.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 по специальностям 6-05-0812-01"Техническое обеспечение производства сельскохозяйственной продукции"; 6-05-0812-02 "Техническое обеспечение хранения и переработки сельскохозяйственной продукции"; 6-05-1021-01"Охрана труда на производстве" / БГАТУ, Кафедра электрооборудования сельскохозяйственных предприятий ; [сост.: И. Г. Рутковский, А. С. </w:t>
      </w:r>
      <w:proofErr w:type="spellStart"/>
      <w:r>
        <w:t>Силюцкий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БГАТУ, 2025. - 152 c. </w:t>
      </w:r>
    </w:p>
    <w:p w:rsidR="005A6C2A" w:rsidRDefault="005A6C2A" w:rsidP="005A6C2A">
      <w:pPr>
        <w:pStyle w:val="a"/>
      </w:pPr>
      <w:proofErr w:type="spellStart"/>
      <w:r>
        <w:t>Электротехнологическое</w:t>
      </w:r>
      <w:proofErr w:type="spellEnd"/>
      <w:r>
        <w:t xml:space="preserve"> оборудование.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специальности "Энергетическое обеспечение сельского хозяйства (по направлениям)" / И. Б. </w:t>
      </w:r>
      <w:proofErr w:type="spellStart"/>
      <w:r>
        <w:t>Дубодел</w:t>
      </w:r>
      <w:proofErr w:type="spellEnd"/>
      <w:r>
        <w:t xml:space="preserve"> [и др.] ; под ред. Е. М. Зайца. - Минск</w:t>
      </w:r>
      <w:proofErr w:type="gramStart"/>
      <w:r>
        <w:t xml:space="preserve"> :</w:t>
      </w:r>
      <w:proofErr w:type="gramEnd"/>
      <w:r>
        <w:t xml:space="preserve"> ИВЦ Минфина, 2022. - 145 c. </w:t>
      </w:r>
    </w:p>
    <w:p w:rsidR="005A6C2A" w:rsidRDefault="005A6C2A" w:rsidP="005A6C2A">
      <w:pPr>
        <w:pStyle w:val="a"/>
      </w:pPr>
      <w:r>
        <w:t>Якубовская, Е. С. Автоматизация технологических процессов и оборудования АПК. Лабораторный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специальностям "Автоматизация технологических процессов и производств", "Энергетическое обеспечение сельского хозяйства" / Е. С. Якубовская ; БГАТУ, Кафедра АСУП. - Минск</w:t>
      </w:r>
      <w:proofErr w:type="gramStart"/>
      <w:r>
        <w:t xml:space="preserve"> :</w:t>
      </w:r>
      <w:proofErr w:type="gramEnd"/>
      <w:r>
        <w:t xml:space="preserve"> БГАТУ, 2024. - 308 c. </w:t>
      </w:r>
    </w:p>
    <w:p w:rsidR="005A6C2A" w:rsidRDefault="005A6C2A" w:rsidP="005A6C2A">
      <w:pPr>
        <w:pStyle w:val="a"/>
      </w:pPr>
      <w:r>
        <w:t>Якубовская, Е. С. Автоматизация технологических процессов и оборудования в АПК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специальностям "Автоматизация технологических процессов и производств", "Энергетическое обеспечение сельского хозяйства" / Е. С. Якубовская ; Министерство сельского хозяйства и продовольствия Республики Беларусь, Белорусский государственный аграрный технический университет. - Минск</w:t>
      </w:r>
      <w:proofErr w:type="gramStart"/>
      <w:r>
        <w:t xml:space="preserve"> :</w:t>
      </w:r>
      <w:proofErr w:type="gramEnd"/>
      <w:r>
        <w:t xml:space="preserve"> БГАТУ, 2024. - 379 c. </w:t>
      </w:r>
    </w:p>
    <w:p w:rsidR="005A6C2A" w:rsidRDefault="005A6C2A" w:rsidP="005A6C2A">
      <w:pPr>
        <w:pStyle w:val="a"/>
      </w:pPr>
      <w:r>
        <w:t>Якубовская, Е. С. Автоматизация технологических процессов. Курсовое проектирование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специальности "Автоматизация технологических процессов и производств" / Е. С. Якубовская ; Минсельхозпрод РБ, БГАТУ. - Минск</w:t>
      </w:r>
      <w:proofErr w:type="gramStart"/>
      <w:r>
        <w:t xml:space="preserve"> :</w:t>
      </w:r>
      <w:proofErr w:type="gramEnd"/>
      <w:r>
        <w:t xml:space="preserve"> БГАТУ, 2023. - 306 c. </w:t>
      </w:r>
    </w:p>
    <w:p w:rsidR="005A6C2A" w:rsidRPr="00582B9D" w:rsidRDefault="005A6C2A" w:rsidP="005A6C2A">
      <w:pPr>
        <w:pStyle w:val="a"/>
      </w:pPr>
      <w:r>
        <w:t>Якубовская, Е. С. Системы автоматизации сельскохозяйственного производства. Курсовое и дипломное проектирование</w:t>
      </w:r>
      <w:proofErr w:type="gramStart"/>
      <w:r>
        <w:t xml:space="preserve"> :</w:t>
      </w:r>
      <w:proofErr w:type="gramEnd"/>
      <w:r>
        <w:t xml:space="preserve"> учебное пособие для студентов УВО по специальности "Автоматизация технологических процессов и производств (сельское хозяйство)" / Е. С. Якубовская, В. А. Павловский ; БГАТУ, Кафедра автоматизированных систем управления производством (АСУП). - Минск</w:t>
      </w:r>
      <w:proofErr w:type="gramStart"/>
      <w:r>
        <w:t xml:space="preserve"> :</w:t>
      </w:r>
      <w:proofErr w:type="gramEnd"/>
      <w:r>
        <w:t xml:space="preserve"> БГАТУ, 2022. - 280 c. </w:t>
      </w:r>
      <w:bookmarkStart w:id="0" w:name="_GoBack"/>
      <w:bookmarkEnd w:id="0"/>
    </w:p>
    <w:p w:rsidR="00427BAD" w:rsidRPr="00C91E51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C91E51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51" w:rsidRDefault="00C91E51" w:rsidP="008D1313">
      <w:pPr>
        <w:spacing w:after="0"/>
      </w:pPr>
      <w:r>
        <w:separator/>
      </w:r>
    </w:p>
  </w:endnote>
  <w:endnote w:type="continuationSeparator" w:id="0">
    <w:p w:rsidR="00C91E51" w:rsidRDefault="00C91E51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5A6C2A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5A6C2A">
      <w:rPr>
        <w:rFonts w:ascii="Calibri" w:hAnsi="Calibri" w:cs="Courier New"/>
        <w:sz w:val="18"/>
        <w:szCs w:val="20"/>
      </w:rPr>
      <w:t>Сайт библиотеки БГАТУ:</w:t>
    </w:r>
    <w:r w:rsidR="001F5B95" w:rsidRPr="005A6C2A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5A6C2A" w:rsidRPr="005A6C2A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5A6C2A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5A6C2A">
      <w:rPr>
        <w:rFonts w:ascii="Calibri" w:hAnsi="Calibri" w:cs="Courier New"/>
        <w:sz w:val="18"/>
        <w:szCs w:val="20"/>
      </w:rPr>
      <w:t>Р</w:t>
    </w:r>
    <w:r w:rsidRPr="005A6C2A">
      <w:rPr>
        <w:rFonts w:ascii="Calibri" w:hAnsi="Calibri" w:cs="Courier New"/>
        <w:sz w:val="18"/>
        <w:szCs w:val="20"/>
      </w:rPr>
      <w:t>епозиторий</w:t>
    </w:r>
    <w:proofErr w:type="spellEnd"/>
    <w:r w:rsidRPr="005A6C2A">
      <w:rPr>
        <w:rFonts w:ascii="Calibri" w:hAnsi="Calibri" w:cs="Courier New"/>
        <w:sz w:val="18"/>
        <w:szCs w:val="20"/>
      </w:rPr>
      <w:t xml:space="preserve"> БГАТУ:</w:t>
    </w:r>
    <w:r w:rsidR="001F5B95" w:rsidRPr="005A6C2A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5A6C2A" w:rsidRPr="005A6C2A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5A6C2A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5A6C2A">
      <w:rPr>
        <w:rFonts w:ascii="Calibri" w:hAnsi="Calibri" w:cs="Courier New"/>
        <w:sz w:val="18"/>
        <w:szCs w:val="20"/>
      </w:rPr>
      <w:t>Библиотека в ВК:</w:t>
    </w:r>
    <w:r w:rsidR="001F5B95" w:rsidRPr="005A6C2A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5A6C2A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5A6C2A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5A6C2A" w:rsidRPr="005A6C2A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5A6C2A">
      <w:rPr>
        <w:rFonts w:ascii="Calibri" w:hAnsi="Calibri" w:cs="Courier New"/>
        <w:sz w:val="18"/>
        <w:szCs w:val="20"/>
      </w:rPr>
      <w:t xml:space="preserve"> Репозиторий БГАТУ: </w:t>
    </w:r>
    <w:hyperlink r:id="rId2" w:history="1">
      <w:r w:rsidR="005A6C2A" w:rsidRPr="005A6C2A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5A6C2A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5A6C2A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5A6C2A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51" w:rsidRDefault="00C91E51" w:rsidP="008D1313">
      <w:pPr>
        <w:spacing w:after="0"/>
      </w:pPr>
      <w:r>
        <w:separator/>
      </w:r>
    </w:p>
  </w:footnote>
  <w:footnote w:type="continuationSeparator" w:id="0">
    <w:p w:rsidR="00C91E51" w:rsidRDefault="00C91E51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C91E51" w:rsidP="001F5B95">
    <w:pPr>
      <w:pStyle w:val="a4"/>
      <w:ind w:left="-851"/>
    </w:pPr>
    <w:r w:rsidRPr="00C91E51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D4462"/>
    <w:multiLevelType w:val="multilevel"/>
    <w:tmpl w:val="5E541E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E51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A6C2A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91E51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8</TotalTime>
  <Pages>8</Pages>
  <Words>2741</Words>
  <Characters>16725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2026-03-26T08:59:00Z</dcterms:created>
  <dcterms:modified xsi:type="dcterms:W3CDTF">2026-03-26T09:07:00Z</dcterms:modified>
</cp:coreProperties>
</file>