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1D6D06" w:rsidRDefault="00436EC1" w:rsidP="000F3F20">
      <w:pPr>
        <w:jc w:val="center"/>
        <w:rPr>
          <w:rStyle w:val="af"/>
        </w:rPr>
      </w:pPr>
      <w:r w:rsidRPr="001D6D06">
        <w:rPr>
          <w:rStyle w:val="af"/>
        </w:rPr>
        <w:t>Враг лжи и лицемерия. К 205-летию со дня рождения А. Ф. Писемского, русского писателя и драматурга</w:t>
      </w:r>
    </w:p>
    <w:p w:rsidR="001D6D06" w:rsidRDefault="001D6D06" w:rsidP="001D6D06">
      <w:pPr>
        <w:pStyle w:val="a"/>
      </w:pPr>
      <w:r>
        <w:t>Аннинский, Л. А. Три еретика / Л. А. Аннинский</w:t>
      </w:r>
      <w:proofErr w:type="gramStart"/>
      <w:r>
        <w:t xml:space="preserve"> ;</w:t>
      </w:r>
      <w:proofErr w:type="gramEnd"/>
      <w:r>
        <w:t xml:space="preserve"> [предисл. С. </w:t>
      </w:r>
      <w:proofErr w:type="spellStart"/>
      <w:r>
        <w:t>Чупринина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Старилов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Книга, 1988. - 351 c. </w:t>
      </w:r>
    </w:p>
    <w:p w:rsidR="001D6D06" w:rsidRDefault="001D6D06" w:rsidP="001D6D06">
      <w:pPr>
        <w:pStyle w:val="a"/>
      </w:pPr>
      <w:r>
        <w:t>Писемский, А. Ф. . Рассказы / А. Ф. Писемский</w:t>
      </w:r>
      <w:proofErr w:type="gramStart"/>
      <w:r>
        <w:t xml:space="preserve"> ;</w:t>
      </w:r>
      <w:proofErr w:type="gramEnd"/>
      <w:r>
        <w:t xml:space="preserve"> [вступ. ст. К. Тюнькина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А. Яковлев].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1981. - 384 c. </w:t>
      </w:r>
    </w:p>
    <w:p w:rsidR="001D6D06" w:rsidRDefault="001D6D06" w:rsidP="001D6D06">
      <w:pPr>
        <w:pStyle w:val="a"/>
      </w:pPr>
      <w:r>
        <w:t>Писемский, А. Ф. Богатый жених</w:t>
      </w:r>
      <w:proofErr w:type="gramStart"/>
      <w:r>
        <w:t xml:space="preserve"> :</w:t>
      </w:r>
      <w:proofErr w:type="gramEnd"/>
      <w:r>
        <w:t xml:space="preserve"> роман в двух частях / А. Ф. Писемский.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1955. - 208 c. </w:t>
      </w:r>
    </w:p>
    <w:p w:rsidR="001D6D06" w:rsidRDefault="001D6D06" w:rsidP="001D6D06">
      <w:pPr>
        <w:pStyle w:val="a"/>
      </w:pPr>
      <w:r>
        <w:t>Писемский, А. Ф. В водовороте</w:t>
      </w:r>
      <w:proofErr w:type="gramStart"/>
      <w:r>
        <w:t xml:space="preserve"> :</w:t>
      </w:r>
      <w:proofErr w:type="gramEnd"/>
      <w:r>
        <w:t xml:space="preserve"> роман в трех частях / А. Ф. Писемский. - Курск</w:t>
      </w:r>
      <w:proofErr w:type="gramStart"/>
      <w:r>
        <w:t xml:space="preserve"> :</w:t>
      </w:r>
      <w:proofErr w:type="gramEnd"/>
      <w:r>
        <w:t xml:space="preserve"> Курское книжное издательство, 1959. - 464 c. </w:t>
      </w:r>
    </w:p>
    <w:p w:rsidR="001D6D06" w:rsidRDefault="001D6D06" w:rsidP="001D6D06">
      <w:pPr>
        <w:pStyle w:val="a"/>
      </w:pPr>
      <w:r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1 / А. Ф. Писемский ; [вступ. ст., </w:t>
      </w:r>
      <w:proofErr w:type="spellStart"/>
      <w:r>
        <w:t>подгот</w:t>
      </w:r>
      <w:proofErr w:type="spellEnd"/>
      <w:r>
        <w:t xml:space="preserve">. текста и примеч. М. П. Еремина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1959. - 484 c. </w:t>
      </w:r>
    </w:p>
    <w:p w:rsidR="001D6D06" w:rsidRDefault="001D6D06" w:rsidP="001D6D06">
      <w:pPr>
        <w:pStyle w:val="a"/>
      </w:pPr>
      <w:r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2 / А. Ф. Писемский ; [</w:t>
      </w:r>
      <w:proofErr w:type="spellStart"/>
      <w:r>
        <w:t>подгот</w:t>
      </w:r>
      <w:proofErr w:type="spellEnd"/>
      <w:r>
        <w:t xml:space="preserve">. текста и примеч. М. П. Еремина, В. А. Малкина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1959. - 564 c. </w:t>
      </w:r>
    </w:p>
    <w:p w:rsidR="001D6D06" w:rsidRDefault="001D6D06" w:rsidP="001D6D06">
      <w:pPr>
        <w:pStyle w:val="a"/>
      </w:pPr>
      <w:r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3 / А. Ф. Писемский ; [</w:t>
      </w:r>
      <w:proofErr w:type="spellStart"/>
      <w:r>
        <w:t>подгот</w:t>
      </w:r>
      <w:proofErr w:type="spellEnd"/>
      <w:r>
        <w:t xml:space="preserve">. текста и примеч. М. П. Еремина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1959. - 480 c. </w:t>
      </w:r>
    </w:p>
    <w:p w:rsidR="001D6D06" w:rsidRDefault="001D6D06" w:rsidP="001D6D06">
      <w:pPr>
        <w:pStyle w:val="a"/>
      </w:pPr>
      <w:r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4 / А. Ф. Писемский ; [</w:t>
      </w:r>
      <w:proofErr w:type="spellStart"/>
      <w:r>
        <w:t>подгот</w:t>
      </w:r>
      <w:proofErr w:type="spellEnd"/>
      <w:r>
        <w:t xml:space="preserve">. текста А. П. и Е. Б. </w:t>
      </w:r>
      <w:proofErr w:type="spellStart"/>
      <w:r>
        <w:t>Могилянских</w:t>
      </w:r>
      <w:proofErr w:type="spellEnd"/>
      <w:r>
        <w:t xml:space="preserve"> ; примеч. А. П. </w:t>
      </w:r>
      <w:proofErr w:type="spellStart"/>
      <w:r>
        <w:t>Могилянского</w:t>
      </w:r>
      <w:proofErr w:type="spellEnd"/>
      <w:r>
        <w:t xml:space="preserve"> и В. В. Данилова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1959. - 312 c. </w:t>
      </w:r>
    </w:p>
    <w:p w:rsidR="001D6D06" w:rsidRDefault="001D6D06" w:rsidP="001D6D06">
      <w:pPr>
        <w:pStyle w:val="a"/>
      </w:pPr>
      <w:r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5 / А. Ф. Писемский ; [</w:t>
      </w:r>
      <w:proofErr w:type="spellStart"/>
      <w:r>
        <w:t>подгот</w:t>
      </w:r>
      <w:proofErr w:type="spellEnd"/>
      <w:r>
        <w:t xml:space="preserve">. текста А. П. и Е. Б. </w:t>
      </w:r>
      <w:proofErr w:type="spellStart"/>
      <w:r>
        <w:t>Могилянских</w:t>
      </w:r>
      <w:proofErr w:type="spellEnd"/>
      <w:r>
        <w:t xml:space="preserve"> ; примеч. В. В. Данилова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1959. - 484 c. </w:t>
      </w:r>
    </w:p>
    <w:p w:rsidR="001D6D06" w:rsidRDefault="001D6D06" w:rsidP="001D6D06">
      <w:pPr>
        <w:pStyle w:val="a"/>
      </w:pPr>
      <w:r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6 / А. Ф. Писемский ; [</w:t>
      </w:r>
      <w:proofErr w:type="spellStart"/>
      <w:r>
        <w:t>подгот</w:t>
      </w:r>
      <w:proofErr w:type="spellEnd"/>
      <w:r>
        <w:t xml:space="preserve">. текста А. П. и Е. Б. </w:t>
      </w:r>
      <w:proofErr w:type="spellStart"/>
      <w:r>
        <w:t>Могилянских</w:t>
      </w:r>
      <w:proofErr w:type="spellEnd"/>
      <w:r>
        <w:t xml:space="preserve"> ; примеч. А. П. </w:t>
      </w:r>
      <w:proofErr w:type="spellStart"/>
      <w:r>
        <w:t>Могилянского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1959. - 464 c. </w:t>
      </w:r>
    </w:p>
    <w:p w:rsidR="001D6D06" w:rsidRDefault="001D6D06" w:rsidP="001D6D06">
      <w:pPr>
        <w:pStyle w:val="a"/>
      </w:pPr>
      <w:r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7 / А. Ф. Писемский ; [</w:t>
      </w:r>
      <w:proofErr w:type="spellStart"/>
      <w:r>
        <w:t>подгот</w:t>
      </w:r>
      <w:proofErr w:type="spellEnd"/>
      <w:r>
        <w:t xml:space="preserve">. текста и примеч. Ф. И. </w:t>
      </w:r>
      <w:proofErr w:type="spellStart"/>
      <w:r>
        <w:t>Евнина</w:t>
      </w:r>
      <w:proofErr w:type="spellEnd"/>
      <w:r>
        <w:t xml:space="preserve">, М. П. Еремина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1959. - 440 c. </w:t>
      </w:r>
    </w:p>
    <w:p w:rsidR="001D6D06" w:rsidRDefault="001D6D06" w:rsidP="001D6D06">
      <w:pPr>
        <w:pStyle w:val="a"/>
      </w:pPr>
      <w:r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8 / А. Ф. Писемский ; [</w:t>
      </w:r>
      <w:proofErr w:type="spellStart"/>
      <w:r>
        <w:t>подгот</w:t>
      </w:r>
      <w:proofErr w:type="spellEnd"/>
      <w:r>
        <w:t xml:space="preserve">. текста П. Л. </w:t>
      </w:r>
      <w:proofErr w:type="spellStart"/>
      <w:r>
        <w:t>Вячеславова</w:t>
      </w:r>
      <w:proofErr w:type="spellEnd"/>
      <w:r>
        <w:t xml:space="preserve"> ; примеч. М. П. Еремина, А. П. </w:t>
      </w:r>
      <w:proofErr w:type="spellStart"/>
      <w:r>
        <w:t>Могилянского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П. Пинкисевич].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1959. - 608 c. </w:t>
      </w:r>
    </w:p>
    <w:p w:rsidR="001D6D06" w:rsidRDefault="001D6D06" w:rsidP="001D6D06">
      <w:pPr>
        <w:pStyle w:val="a"/>
      </w:pPr>
      <w:r>
        <w:lastRenderedPageBreak/>
        <w:t>Писемский, А. Ф. Собрание сочинений. В 9 т.</w:t>
      </w:r>
      <w:proofErr w:type="gramStart"/>
      <w:r>
        <w:t xml:space="preserve"> .</w:t>
      </w:r>
      <w:proofErr w:type="gramEnd"/>
      <w:r>
        <w:t xml:space="preserve"> Т. 9 / А. Ф. Писемский. - Москва</w:t>
      </w:r>
      <w:proofErr w:type="gramStart"/>
      <w:r>
        <w:t xml:space="preserve"> :</w:t>
      </w:r>
      <w:proofErr w:type="gramEnd"/>
      <w:r>
        <w:t xml:space="preserve"> Правда, 1959. - 644 c. </w:t>
      </w:r>
    </w:p>
    <w:p w:rsidR="001D6D06" w:rsidRDefault="001D6D06" w:rsidP="001D6D06">
      <w:pPr>
        <w:pStyle w:val="a"/>
      </w:pPr>
      <w:r>
        <w:t>Писемский, А. Ф. Сочинения. В 3 т.</w:t>
      </w:r>
      <w:proofErr w:type="gramStart"/>
      <w:r>
        <w:t xml:space="preserve"> .</w:t>
      </w:r>
      <w:proofErr w:type="gramEnd"/>
      <w:r>
        <w:t xml:space="preserve"> Т. 1 / А. Ф. Писемский ; [вступ. ст., </w:t>
      </w:r>
      <w:proofErr w:type="spellStart"/>
      <w:r>
        <w:t>подгот</w:t>
      </w:r>
      <w:proofErr w:type="spellEnd"/>
      <w:r>
        <w:t>. текста и примеч. М. П. Еремина].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- 544 c. </w:t>
      </w:r>
    </w:p>
    <w:p w:rsidR="001D6D06" w:rsidRDefault="001D6D06" w:rsidP="001D6D06">
      <w:pPr>
        <w:pStyle w:val="a"/>
      </w:pPr>
      <w:r>
        <w:t>Писемский, А. Ф. Сочинения. В 3 т.</w:t>
      </w:r>
      <w:proofErr w:type="gramStart"/>
      <w:r>
        <w:t xml:space="preserve"> .</w:t>
      </w:r>
      <w:proofErr w:type="gramEnd"/>
      <w:r>
        <w:t xml:space="preserve"> Т. 2 / А. Ф. Писемский ; [</w:t>
      </w:r>
      <w:proofErr w:type="spellStart"/>
      <w:r>
        <w:t>подгот</w:t>
      </w:r>
      <w:proofErr w:type="spellEnd"/>
      <w:r>
        <w:t>. текста и примеч. М. П. Еремина].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- 608 c. </w:t>
      </w:r>
    </w:p>
    <w:p w:rsidR="001D6D06" w:rsidRDefault="001D6D06" w:rsidP="001D6D06">
      <w:pPr>
        <w:pStyle w:val="a"/>
      </w:pPr>
      <w:r>
        <w:t>Писемский, А. Ф. Сочинения. В 3 т.</w:t>
      </w:r>
      <w:proofErr w:type="gramStart"/>
      <w:r>
        <w:t xml:space="preserve"> .</w:t>
      </w:r>
      <w:proofErr w:type="gramEnd"/>
      <w:r>
        <w:t xml:space="preserve"> Т. 3 / А. Ф. Писемский ; [</w:t>
      </w:r>
      <w:proofErr w:type="spellStart"/>
      <w:r>
        <w:t>подгот</w:t>
      </w:r>
      <w:proofErr w:type="spellEnd"/>
      <w:r>
        <w:t>. текста и примеч. М. П. Еремина].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- 552 c. </w:t>
      </w:r>
    </w:p>
    <w:p w:rsidR="001D6D06" w:rsidRDefault="001D6D06" w:rsidP="001D6D06">
      <w:pPr>
        <w:pStyle w:val="a"/>
      </w:pPr>
      <w:r>
        <w:t>Писемский, А. Ф. Тысяча душ</w:t>
      </w:r>
      <w:proofErr w:type="gramStart"/>
      <w:r>
        <w:t xml:space="preserve"> :</w:t>
      </w:r>
      <w:proofErr w:type="gramEnd"/>
      <w:r>
        <w:t xml:space="preserve"> роман в четырех частях / А. Ф. Писемский ; [предисл. и примеч. К. Тюнькина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1965. - 496 c. </w:t>
      </w:r>
    </w:p>
    <w:p w:rsidR="00427BAD" w:rsidRDefault="001D6D06" w:rsidP="001D6D06">
      <w:pPr>
        <w:pStyle w:val="a"/>
      </w:pPr>
      <w:r>
        <w:t>Писемский, А. Ф. Тысяча душ</w:t>
      </w:r>
      <w:proofErr w:type="gramStart"/>
      <w:r>
        <w:t xml:space="preserve"> :</w:t>
      </w:r>
      <w:proofErr w:type="gramEnd"/>
      <w:r>
        <w:t xml:space="preserve"> роман в четырех частях / А. Ф. Писемский ; [предисл. и примеч. К. Тюнькина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М. Шевцова].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1971. - </w:t>
      </w:r>
      <w:bookmarkStart w:id="0" w:name="_GoBack"/>
      <w:bookmarkEnd w:id="0"/>
      <w:r>
        <w:t>488 c.</w:t>
      </w:r>
    </w:p>
    <w:sectPr w:rsidR="00427BAD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C1" w:rsidRDefault="00436EC1" w:rsidP="008D1313">
      <w:pPr>
        <w:spacing w:after="0"/>
      </w:pPr>
      <w:r>
        <w:separator/>
      </w:r>
    </w:p>
  </w:endnote>
  <w:endnote w:type="continuationSeparator" w:id="0">
    <w:p w:rsidR="00436EC1" w:rsidRDefault="00436EC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1D6D06">
      <w:rPr>
        <w:rFonts w:ascii="Calibri" w:hAnsi="Calibri" w:cs="Courier New"/>
        <w:sz w:val="18"/>
        <w:szCs w:val="20"/>
      </w:rPr>
      <w:t>Сайт библиотеки БГАТУ:</w:t>
    </w:r>
    <w:r w:rsidR="001F5B95" w:rsidRPr="001D6D06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1D6D06" w:rsidRPr="001D6D06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1D6D06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1D6D06">
      <w:rPr>
        <w:rFonts w:ascii="Calibri" w:hAnsi="Calibri" w:cs="Courier New"/>
        <w:sz w:val="18"/>
        <w:szCs w:val="20"/>
      </w:rPr>
      <w:t>Р</w:t>
    </w:r>
    <w:r w:rsidRPr="001D6D06">
      <w:rPr>
        <w:rFonts w:ascii="Calibri" w:hAnsi="Calibri" w:cs="Courier New"/>
        <w:sz w:val="18"/>
        <w:szCs w:val="20"/>
      </w:rPr>
      <w:t>епозиторий</w:t>
    </w:r>
    <w:proofErr w:type="spellEnd"/>
    <w:r w:rsidRPr="001D6D06">
      <w:rPr>
        <w:rFonts w:ascii="Calibri" w:hAnsi="Calibri" w:cs="Courier New"/>
        <w:sz w:val="18"/>
        <w:szCs w:val="20"/>
      </w:rPr>
      <w:t xml:space="preserve"> БГАТУ:</w:t>
    </w:r>
    <w:r w:rsidR="001F5B95" w:rsidRPr="001D6D06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1D6D06" w:rsidRPr="001D6D06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1D6D0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1D6D06">
      <w:rPr>
        <w:rFonts w:ascii="Calibri" w:hAnsi="Calibri" w:cs="Courier New"/>
        <w:sz w:val="18"/>
        <w:szCs w:val="20"/>
      </w:rPr>
      <w:t>Библиотека в ВК:</w:t>
    </w:r>
    <w:r w:rsidR="001F5B95" w:rsidRPr="001D6D06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1D6D0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D6D06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1D6D06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1D6D06" w:rsidRPr="001D6D06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1D6D06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1D6D06" w:rsidRPr="001D6D06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1D6D0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1D6D06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1D6D0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C1" w:rsidRDefault="00436EC1" w:rsidP="008D1313">
      <w:pPr>
        <w:spacing w:after="0"/>
      </w:pPr>
      <w:r>
        <w:separator/>
      </w:r>
    </w:p>
  </w:footnote>
  <w:footnote w:type="continuationSeparator" w:id="0">
    <w:p w:rsidR="00436EC1" w:rsidRDefault="00436EC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436EC1" w:rsidP="001F5B95">
    <w:pPr>
      <w:pStyle w:val="a4"/>
      <w:ind w:left="-851"/>
    </w:pPr>
    <w:r w:rsidRPr="00436EC1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4BD8"/>
    <w:multiLevelType w:val="multilevel"/>
    <w:tmpl w:val="DC76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EC1"/>
    <w:rsid w:val="000813E3"/>
    <w:rsid w:val="000D083B"/>
    <w:rsid w:val="000F3F20"/>
    <w:rsid w:val="001A3725"/>
    <w:rsid w:val="001D6D06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36EC1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3</TotalTime>
  <Pages>2</Pages>
  <Words>436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2026-03-26T09:47:00Z</dcterms:created>
  <dcterms:modified xsi:type="dcterms:W3CDTF">2026-03-26T09:50:00Z</dcterms:modified>
</cp:coreProperties>
</file>